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9229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**MODELLO DI ISTANZA</w:t>
      </w:r>
    </w:p>
    <w:p w14:paraId="44E3103A" w14:textId="763CC850" w:rsidR="00214F74" w:rsidRPr="00915CBE" w:rsidRDefault="00214F74" w:rsidP="00214F74">
      <w:r w:rsidRPr="00915CBE">
        <w:t>MANIFESTAZIONE DI INTERESSE **</w:t>
      </w:r>
    </w:p>
    <w:p w14:paraId="55F25909" w14:textId="3B83393A" w:rsidR="00214F74" w:rsidRPr="00915CBE" w:rsidRDefault="00214F74" w:rsidP="00214F74">
      <w:r w:rsidRPr="00915CBE">
        <w:rPr>
          <w:b/>
          <w:bCs/>
        </w:rPr>
        <w:t>Al Comune di Lecco</w:t>
      </w:r>
      <w:r w:rsidRPr="00915CBE">
        <w:br/>
        <w:t>Area 5 – Cultura e Turismo</w:t>
      </w:r>
      <w:r w:rsidRPr="00915CBE">
        <w:br/>
        <w:t xml:space="preserve">PEC: </w:t>
      </w:r>
      <w:r w:rsidR="00915CBE" w:rsidRPr="00915CBE">
        <w:t>comune@pec.comunedilecco.it</w:t>
      </w:r>
    </w:p>
    <w:p w14:paraId="4D4E918D" w14:textId="1188EB9C" w:rsidR="00214F74" w:rsidRPr="00915CBE" w:rsidRDefault="00214F74" w:rsidP="00214F74">
      <w:r w:rsidRPr="00915CBE">
        <w:t xml:space="preserve">Oggetto: </w:t>
      </w:r>
      <w:r w:rsidRPr="00915CBE">
        <w:rPr>
          <w:b/>
          <w:bCs/>
        </w:rPr>
        <w:t xml:space="preserve">Manifestazione di interesse esplorativa – </w:t>
      </w:r>
      <w:r w:rsidR="006E506D" w:rsidRPr="00915CBE">
        <w:rPr>
          <w:b/>
          <w:bCs/>
        </w:rPr>
        <w:t>Coprogettazione per la g</w:t>
      </w:r>
      <w:r w:rsidRPr="00915CBE">
        <w:rPr>
          <w:b/>
          <w:bCs/>
        </w:rPr>
        <w:t>estione del Centro Civico “Sandro Pertini”</w:t>
      </w:r>
    </w:p>
    <w:p w14:paraId="5A329B8C" w14:textId="77777777" w:rsidR="00214F74" w:rsidRPr="00915CBE" w:rsidRDefault="00000000" w:rsidP="00214F74">
      <w:r w:rsidRPr="00915CBE">
        <w:pict w14:anchorId="2F342988">
          <v:rect id="_x0000_i1025" style="width:0;height:1.5pt" o:hralign="center" o:hrstd="t" o:hr="t" fillcolor="#a0a0a0" stroked="f"/>
        </w:pict>
      </w:r>
    </w:p>
    <w:p w14:paraId="62863514" w14:textId="77777777" w:rsidR="00214F74" w:rsidRPr="00915CBE" w:rsidRDefault="00214F74" w:rsidP="00214F74">
      <w:r w:rsidRPr="00915CBE">
        <w:t>Il/La sottoscritto/a</w:t>
      </w:r>
      <w:r w:rsidRPr="00915CBE">
        <w:br/>
      </w:r>
      <w:r w:rsidRPr="00915CBE">
        <w:rPr>
          <w:b/>
          <w:bCs/>
        </w:rPr>
        <w:t>Nome e Cognome</w:t>
      </w:r>
      <w:r w:rsidRPr="00915CBE">
        <w:t xml:space="preserve"> __________________________________________</w:t>
      </w:r>
      <w:r w:rsidRPr="00915CBE">
        <w:br/>
        <w:t xml:space="preserve">nato/a </w:t>
      </w:r>
      <w:proofErr w:type="spellStart"/>
      <w:r w:rsidRPr="00915CBE">
        <w:t>a</w:t>
      </w:r>
      <w:proofErr w:type="spellEnd"/>
      <w:r w:rsidRPr="00915CBE">
        <w:t xml:space="preserve"> ______________________________ il ___________________</w:t>
      </w:r>
      <w:r w:rsidRPr="00915CBE">
        <w:br/>
        <w:t xml:space="preserve">in qualità di </w:t>
      </w:r>
      <w:r w:rsidRPr="00915CBE">
        <w:rPr>
          <w:b/>
          <w:bCs/>
        </w:rPr>
        <w:t>legale rappresentante / referente</w:t>
      </w:r>
      <w:r w:rsidRPr="00915CBE">
        <w:t xml:space="preserve"> del soggetto:</w:t>
      </w:r>
    </w:p>
    <w:p w14:paraId="51AF3DB2" w14:textId="77777777" w:rsidR="00214F74" w:rsidRPr="00915CBE" w:rsidRDefault="00214F74" w:rsidP="00214F74">
      <w:r w:rsidRPr="00915CBE">
        <w:rPr>
          <w:b/>
          <w:bCs/>
        </w:rPr>
        <w:t>Denominazione</w:t>
      </w:r>
      <w:r w:rsidRPr="00915CBE">
        <w:t xml:space="preserve"> ___________________________________________</w:t>
      </w:r>
      <w:r w:rsidRPr="00915CBE">
        <w:br/>
      </w:r>
      <w:r w:rsidRPr="00915CBE">
        <w:rPr>
          <w:b/>
          <w:bCs/>
        </w:rPr>
        <w:t>Forma giuridica</w:t>
      </w:r>
      <w:r w:rsidRPr="00915CBE">
        <w:t xml:space="preserve"> __________________________________________</w:t>
      </w:r>
      <w:r w:rsidRPr="00915CBE">
        <w:br/>
      </w:r>
      <w:r w:rsidRPr="00915CBE">
        <w:rPr>
          <w:b/>
          <w:bCs/>
        </w:rPr>
        <w:t>Sede legale</w:t>
      </w:r>
      <w:r w:rsidRPr="00915CBE">
        <w:t xml:space="preserve"> _____________________________________________</w:t>
      </w:r>
      <w:r w:rsidRPr="00915CBE">
        <w:br/>
      </w:r>
      <w:r w:rsidRPr="00915CBE">
        <w:rPr>
          <w:b/>
          <w:bCs/>
        </w:rPr>
        <w:t>Codice fiscale / Partita IVA</w:t>
      </w:r>
      <w:r w:rsidRPr="00915CBE">
        <w:t xml:space="preserve"> ______________________________</w:t>
      </w:r>
      <w:r w:rsidRPr="00915CBE">
        <w:br/>
      </w:r>
      <w:r w:rsidRPr="00915CBE">
        <w:rPr>
          <w:b/>
          <w:bCs/>
        </w:rPr>
        <w:t>Recapiti</w:t>
      </w:r>
      <w:r w:rsidRPr="00915CBE">
        <w:t xml:space="preserve"> (tel. / e-mail) __________________________________</w:t>
      </w:r>
      <w:r w:rsidRPr="00915CBE">
        <w:br/>
      </w:r>
      <w:r w:rsidRPr="00915CBE">
        <w:rPr>
          <w:b/>
          <w:bCs/>
        </w:rPr>
        <w:t>PEC</w:t>
      </w:r>
      <w:r w:rsidRPr="00915CBE">
        <w:t xml:space="preserve"> _____________________________________________________</w:t>
      </w:r>
    </w:p>
    <w:p w14:paraId="4ADEB20D" w14:textId="77777777" w:rsidR="00214F74" w:rsidRPr="00915CBE" w:rsidRDefault="00214F74" w:rsidP="00214F74">
      <w:r w:rsidRPr="00915CBE">
        <w:t>eventuale iscrizione a registri/albi (es. RUNTS):</w:t>
      </w:r>
    </w:p>
    <w:p w14:paraId="5C617523" w14:textId="77777777" w:rsidR="00214F74" w:rsidRPr="00915CBE" w:rsidRDefault="00000000" w:rsidP="00214F74">
      <w:r w:rsidRPr="00915CBE">
        <w:pict w14:anchorId="7F2A159A">
          <v:rect id="_x0000_i1026" style="width:0;height:1.5pt" o:hralign="center" o:hrstd="t" o:hr="t" fillcolor="#a0a0a0" stroked="f"/>
        </w:pict>
      </w:r>
    </w:p>
    <w:p w14:paraId="21D7A672" w14:textId="77777777" w:rsidR="00214F74" w:rsidRPr="00915CBE" w:rsidRDefault="00000000" w:rsidP="00214F74">
      <w:r w:rsidRPr="00915CBE">
        <w:pict w14:anchorId="0C8BB4ED">
          <v:rect id="_x0000_i1027" style="width:0;height:1.5pt" o:hralign="center" o:hrstd="t" o:hr="t" fillcolor="#a0a0a0" stroked="f"/>
        </w:pict>
      </w:r>
    </w:p>
    <w:p w14:paraId="69191803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PREMESSO CHE</w:t>
      </w:r>
    </w:p>
    <w:p w14:paraId="02BB1890" w14:textId="700143FD" w:rsidR="00214F74" w:rsidRPr="00915CBE" w:rsidRDefault="00214F74" w:rsidP="00214F74">
      <w:pPr>
        <w:numPr>
          <w:ilvl w:val="0"/>
          <w:numId w:val="1"/>
        </w:numPr>
      </w:pPr>
      <w:r w:rsidRPr="00915CBE">
        <w:t xml:space="preserve">il Comune di Lecco ha pubblicato un </w:t>
      </w:r>
      <w:r w:rsidRPr="00915CBE">
        <w:rPr>
          <w:b/>
          <w:bCs/>
        </w:rPr>
        <w:t>Avviso pubblico per manifestazione di interesse esplorativa</w:t>
      </w:r>
      <w:r w:rsidRPr="00915CBE">
        <w:t>, finalizzato</w:t>
      </w:r>
      <w:r w:rsidR="006E506D" w:rsidRPr="00915CBE">
        <w:t xml:space="preserve"> alla successiva predisposizione di una procedura pubblica orientata alla coprogettazione con Enti del Terzo Settore, ai sensi degli articoli 55 e seguenti del </w:t>
      </w:r>
      <w:proofErr w:type="spellStart"/>
      <w:r w:rsidR="006E506D" w:rsidRPr="00915CBE">
        <w:t>D.Lgs.</w:t>
      </w:r>
      <w:proofErr w:type="spellEnd"/>
      <w:r w:rsidR="006E506D" w:rsidRPr="00915CBE">
        <w:t xml:space="preserve"> 117/2017,</w:t>
      </w:r>
      <w:r w:rsidRPr="00915CBE">
        <w:t xml:space="preserve"> per l’assegnazione della gestione del Centro Civico “Sandro Pertini”;</w:t>
      </w:r>
    </w:p>
    <w:p w14:paraId="5EAA0E3F" w14:textId="77777777" w:rsidR="00214F74" w:rsidRPr="00915CBE" w:rsidRDefault="00214F74" w:rsidP="00214F74">
      <w:pPr>
        <w:numPr>
          <w:ilvl w:val="0"/>
          <w:numId w:val="1"/>
        </w:numPr>
      </w:pPr>
      <w:r w:rsidRPr="00915CBE">
        <w:t xml:space="preserve">l’Avviso ha natura </w:t>
      </w:r>
      <w:r w:rsidRPr="00915CBE">
        <w:rPr>
          <w:b/>
          <w:bCs/>
        </w:rPr>
        <w:t>esclusivamente esplorativa e istruttoria</w:t>
      </w:r>
      <w:r w:rsidRPr="00915CBE">
        <w:t xml:space="preserve"> e non costituisce procedura di selezione, né genera diritti, aspettative o obblighi in capo ai soggetti partecipanti;</w:t>
      </w:r>
    </w:p>
    <w:p w14:paraId="3CF18119" w14:textId="77777777" w:rsidR="00214F74" w:rsidRPr="00915CBE" w:rsidRDefault="00000000" w:rsidP="00214F74">
      <w:r w:rsidRPr="00915CBE">
        <w:pict w14:anchorId="66A8A4DD">
          <v:rect id="_x0000_i1028" style="width:0;height:1.5pt" o:hralign="center" o:hrstd="t" o:hr="t" fillcolor="#a0a0a0" stroked="f"/>
        </w:pict>
      </w:r>
    </w:p>
    <w:p w14:paraId="17F27061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MANIFESTA</w:t>
      </w:r>
    </w:p>
    <w:p w14:paraId="4ACDF9FA" w14:textId="77777777" w:rsidR="00214F74" w:rsidRPr="00915CBE" w:rsidRDefault="00214F74" w:rsidP="00214F74">
      <w:r w:rsidRPr="00915CBE">
        <w:t xml:space="preserve">il proprio interesse a partecipare alla </w:t>
      </w:r>
      <w:r w:rsidRPr="00915CBE">
        <w:rPr>
          <w:b/>
          <w:bCs/>
        </w:rPr>
        <w:t>consultazione esplorativa</w:t>
      </w:r>
      <w:r w:rsidRPr="00915CBE">
        <w:t xml:space="preserve"> promossa dal Comune di Lecco, fornendo contributi utili alla definizione della futura procedura pubblica di assegnazione della gestione del Centro Civico “Sandro Pertini”.</w:t>
      </w:r>
    </w:p>
    <w:p w14:paraId="5AFBC343" w14:textId="77777777" w:rsidR="00214F74" w:rsidRPr="00915CBE" w:rsidRDefault="00000000" w:rsidP="00214F74">
      <w:r w:rsidRPr="00915CBE">
        <w:lastRenderedPageBreak/>
        <w:pict w14:anchorId="6EC99809">
          <v:rect id="_x0000_i1029" style="width:0;height:1.5pt" o:hralign="center" o:hrstd="t" o:hr="t" fillcolor="#a0a0a0" stroked="f"/>
        </w:pict>
      </w:r>
    </w:p>
    <w:p w14:paraId="077EBA35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A TAL FINE DICHIARA</w:t>
      </w:r>
    </w:p>
    <w:p w14:paraId="23BA4711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1. Profilo del soggetto proponente</w:t>
      </w:r>
    </w:p>
    <w:p w14:paraId="3C45196A" w14:textId="77777777" w:rsidR="00214F74" w:rsidRPr="00915CBE" w:rsidRDefault="00214F74" w:rsidP="00214F74">
      <w:r w:rsidRPr="00915CBE">
        <w:t>Il soggetto proponente opera prevalentemente nei seguenti ambiti (barrare o descrivere):</w:t>
      </w:r>
      <w:r w:rsidRPr="00915CBE">
        <w:br/>
        <w:t>☐ culturale</w:t>
      </w:r>
      <w:r w:rsidRPr="00915CBE">
        <w:br/>
        <w:t>☐ sociale</w:t>
      </w:r>
      <w:r w:rsidRPr="00915CBE">
        <w:br/>
        <w:t>☐ educativo</w:t>
      </w:r>
      <w:r w:rsidRPr="00915CBE">
        <w:br/>
        <w:t>☐ aggregativo</w:t>
      </w:r>
      <w:r w:rsidRPr="00915CBE">
        <w:br/>
        <w:t>☐ altro _______________________________________</w:t>
      </w:r>
    </w:p>
    <w:p w14:paraId="41ECC0DD" w14:textId="77777777" w:rsidR="00214F74" w:rsidRPr="00915CBE" w:rsidRDefault="00214F74" w:rsidP="00214F74">
      <w:r w:rsidRPr="00915CBE">
        <w:t>Sintetica descrizione del soggetto e delle sue finalità istituzionali:</w:t>
      </w:r>
    </w:p>
    <w:p w14:paraId="32AFB175" w14:textId="77777777" w:rsidR="00214F74" w:rsidRPr="00915CBE" w:rsidRDefault="00000000" w:rsidP="00214F74">
      <w:r w:rsidRPr="00915CBE">
        <w:pict w14:anchorId="46DA84BC">
          <v:rect id="_x0000_i1030" style="width:0;height:1.5pt" o:hralign="center" o:hrstd="t" o:hr="t" fillcolor="#a0a0a0" stroked="f"/>
        </w:pict>
      </w:r>
    </w:p>
    <w:p w14:paraId="1937A0CF" w14:textId="77777777" w:rsidR="00214F74" w:rsidRPr="00915CBE" w:rsidRDefault="00000000" w:rsidP="00214F74">
      <w:r w:rsidRPr="00915CBE">
        <w:pict w14:anchorId="4822F6B0">
          <v:rect id="_x0000_i1031" style="width:0;height:1.5pt" o:hralign="center" o:hrstd="t" o:hr="t" fillcolor="#a0a0a0" stroked="f"/>
        </w:pict>
      </w:r>
    </w:p>
    <w:p w14:paraId="0620EDBC" w14:textId="77777777" w:rsidR="00214F74" w:rsidRPr="00915CBE" w:rsidRDefault="00214F74" w:rsidP="00214F74">
      <w:r w:rsidRPr="00915CBE">
        <w:t>Esperienze analoghe maturate (massimo cinque), con indicazione di contesto, periodo e attività svolte:</w:t>
      </w:r>
    </w:p>
    <w:p w14:paraId="384CF22E" w14:textId="77777777" w:rsidR="00214F74" w:rsidRPr="00915CBE" w:rsidRDefault="00000000" w:rsidP="00214F74">
      <w:pPr>
        <w:numPr>
          <w:ilvl w:val="0"/>
          <w:numId w:val="2"/>
        </w:numPr>
      </w:pPr>
      <w:r w:rsidRPr="00915CBE">
        <w:pict w14:anchorId="005EA857">
          <v:rect id="_x0000_i1032" style="width:0;height:1.5pt" o:hralign="center" o:hrstd="t" o:hr="t" fillcolor="#a0a0a0" stroked="f"/>
        </w:pict>
      </w:r>
    </w:p>
    <w:p w14:paraId="7AF3A0FB" w14:textId="77777777" w:rsidR="00214F74" w:rsidRPr="00915CBE" w:rsidRDefault="00000000" w:rsidP="00214F74">
      <w:pPr>
        <w:numPr>
          <w:ilvl w:val="0"/>
          <w:numId w:val="2"/>
        </w:numPr>
      </w:pPr>
      <w:r w:rsidRPr="00915CBE">
        <w:pict w14:anchorId="4A6CC262">
          <v:rect id="_x0000_i1033" style="width:0;height:1.5pt" o:hralign="center" o:hrstd="t" o:hr="t" fillcolor="#a0a0a0" stroked="f"/>
        </w:pict>
      </w:r>
    </w:p>
    <w:p w14:paraId="6F73A7F4" w14:textId="77777777" w:rsidR="00214F74" w:rsidRPr="00915CBE" w:rsidRDefault="00000000" w:rsidP="00214F74">
      <w:pPr>
        <w:numPr>
          <w:ilvl w:val="0"/>
          <w:numId w:val="2"/>
        </w:numPr>
      </w:pPr>
      <w:r w:rsidRPr="00915CBE">
        <w:pict w14:anchorId="496A0CF5">
          <v:rect id="_x0000_i1034" style="width:0;height:1.5pt" o:hralign="center" o:hrstd="t" o:hr="t" fillcolor="#a0a0a0" stroked="f"/>
        </w:pict>
      </w:r>
    </w:p>
    <w:p w14:paraId="42FF35B3" w14:textId="77777777" w:rsidR="00214F74" w:rsidRPr="00915CBE" w:rsidRDefault="00000000" w:rsidP="00214F74">
      <w:pPr>
        <w:numPr>
          <w:ilvl w:val="0"/>
          <w:numId w:val="2"/>
        </w:numPr>
      </w:pPr>
      <w:r w:rsidRPr="00915CBE">
        <w:pict w14:anchorId="047FF5B0">
          <v:rect id="_x0000_i1035" style="width:0;height:1.5pt" o:hralign="center" o:hrstd="t" o:hr="t" fillcolor="#a0a0a0" stroked="f"/>
        </w:pict>
      </w:r>
    </w:p>
    <w:p w14:paraId="53BBE9D2" w14:textId="77777777" w:rsidR="00214F74" w:rsidRPr="00915CBE" w:rsidRDefault="00000000" w:rsidP="00214F74">
      <w:pPr>
        <w:numPr>
          <w:ilvl w:val="0"/>
          <w:numId w:val="2"/>
        </w:numPr>
      </w:pPr>
      <w:r w:rsidRPr="00915CBE">
        <w:pict w14:anchorId="3C011CE1">
          <v:rect id="_x0000_i1036" style="width:0;height:1.5pt" o:hralign="center" o:hrstd="t" o:hr="t" fillcolor="#a0a0a0" stroked="f"/>
        </w:pict>
      </w:r>
    </w:p>
    <w:p w14:paraId="6B05F64D" w14:textId="77777777" w:rsidR="00214F74" w:rsidRPr="00915CBE" w:rsidRDefault="00000000" w:rsidP="00214F74">
      <w:r w:rsidRPr="00915CBE">
        <w:pict w14:anchorId="11BDC992">
          <v:rect id="_x0000_i1037" style="width:0;height:1.5pt" o:hralign="center" o:hrstd="t" o:hr="t" fillcolor="#a0a0a0" stroked="f"/>
        </w:pict>
      </w:r>
    </w:p>
    <w:p w14:paraId="5EC6E015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2. Ipotesi di modello gestionale</w:t>
      </w:r>
    </w:p>
    <w:p w14:paraId="0E8F6611" w14:textId="77777777" w:rsidR="00214F74" w:rsidRPr="00915CBE" w:rsidRDefault="00214F74" w:rsidP="00214F74">
      <w:r w:rsidRPr="00915CBE">
        <w:t>Descrizione dell’impostazione gestionale ipotizzata per il Centro Civico “Sandro Pertini”, con particolare riferimento a:</w:t>
      </w:r>
    </w:p>
    <w:p w14:paraId="2E4B44E3" w14:textId="77777777" w:rsidR="00214F74" w:rsidRPr="00915CBE" w:rsidRDefault="00214F74" w:rsidP="00214F74">
      <w:pPr>
        <w:numPr>
          <w:ilvl w:val="0"/>
          <w:numId w:val="3"/>
        </w:numPr>
      </w:pPr>
      <w:r w:rsidRPr="00915CBE">
        <w:t>modalità di presidio e funzionamento degli spazi;</w:t>
      </w:r>
    </w:p>
    <w:p w14:paraId="189E8079" w14:textId="77777777" w:rsidR="00214F74" w:rsidRPr="00915CBE" w:rsidRDefault="00214F74" w:rsidP="00214F74">
      <w:pPr>
        <w:numPr>
          <w:ilvl w:val="0"/>
          <w:numId w:val="3"/>
        </w:numPr>
      </w:pPr>
      <w:r w:rsidRPr="00915CBE">
        <w:t>orari indicativi di apertura;</w:t>
      </w:r>
    </w:p>
    <w:p w14:paraId="13B36ACA" w14:textId="77777777" w:rsidR="00214F74" w:rsidRPr="00915CBE" w:rsidRDefault="00214F74" w:rsidP="00214F74">
      <w:pPr>
        <w:numPr>
          <w:ilvl w:val="0"/>
          <w:numId w:val="3"/>
        </w:numPr>
      </w:pPr>
      <w:r w:rsidRPr="00915CBE">
        <w:t>modalità di accesso e utilizzo degli spazi;</w:t>
      </w:r>
    </w:p>
    <w:p w14:paraId="65149023" w14:textId="77777777" w:rsidR="00214F74" w:rsidRPr="00915CBE" w:rsidRDefault="00214F74" w:rsidP="00214F74">
      <w:pPr>
        <w:numPr>
          <w:ilvl w:val="0"/>
          <w:numId w:val="3"/>
        </w:numPr>
      </w:pPr>
      <w:r w:rsidRPr="00915CBE">
        <w:t>organizzazione interna e regole di utilizzo.</w:t>
      </w:r>
    </w:p>
    <w:p w14:paraId="60EA76DD" w14:textId="77777777" w:rsidR="00214F74" w:rsidRPr="00915CBE" w:rsidRDefault="00000000" w:rsidP="00214F74">
      <w:r w:rsidRPr="00915CBE">
        <w:pict w14:anchorId="38EA93BF">
          <v:rect id="_x0000_i1038" style="width:0;height:1.5pt" o:hralign="center" o:hrstd="t" o:hr="t" fillcolor="#a0a0a0" stroked="f"/>
        </w:pict>
      </w:r>
    </w:p>
    <w:p w14:paraId="1DDEE88F" w14:textId="77777777" w:rsidR="00214F74" w:rsidRPr="00915CBE" w:rsidRDefault="00000000" w:rsidP="00214F74">
      <w:r w:rsidRPr="00915CBE">
        <w:pict w14:anchorId="1A32D896">
          <v:rect id="_x0000_i1039" style="width:0;height:1.5pt" o:hralign="center" o:hrstd="t" o:hr="t" fillcolor="#a0a0a0" stroked="f"/>
        </w:pict>
      </w:r>
    </w:p>
    <w:p w14:paraId="0B8C7B7C" w14:textId="77777777" w:rsidR="00214F74" w:rsidRPr="00915CBE" w:rsidRDefault="00214F74" w:rsidP="00214F74">
      <w:r w:rsidRPr="00915CBE">
        <w:t>Descrizione della struttura organizzativa e di governance proposta (figure responsabili, staff operativo, eventuale utilizzo di volontari, reti o partnership territoriali):</w:t>
      </w:r>
    </w:p>
    <w:p w14:paraId="276A0D1B" w14:textId="77777777" w:rsidR="00214F74" w:rsidRPr="00915CBE" w:rsidRDefault="00000000" w:rsidP="00214F74">
      <w:r w:rsidRPr="00915CBE">
        <w:lastRenderedPageBreak/>
        <w:pict w14:anchorId="2BABAFEF">
          <v:rect id="_x0000_i1040" style="width:0;height:1.5pt" o:hralign="center" o:hrstd="t" o:hr="t" fillcolor="#a0a0a0" stroked="f"/>
        </w:pict>
      </w:r>
    </w:p>
    <w:p w14:paraId="2A857C1B" w14:textId="77777777" w:rsidR="00214F74" w:rsidRPr="00915CBE" w:rsidRDefault="00000000" w:rsidP="00214F74">
      <w:r w:rsidRPr="00915CBE">
        <w:pict w14:anchorId="74893B90">
          <v:rect id="_x0000_i1041" style="width:0;height:1.5pt" o:hralign="center" o:hrstd="t" o:hr="t" fillcolor="#a0a0a0" stroked="f"/>
        </w:pict>
      </w:r>
    </w:p>
    <w:p w14:paraId="5DF6F398" w14:textId="77777777" w:rsidR="00214F74" w:rsidRPr="00915CBE" w:rsidRDefault="00000000" w:rsidP="00214F74">
      <w:r w:rsidRPr="00915CBE">
        <w:pict w14:anchorId="4FBEF80D">
          <v:rect id="_x0000_i1042" style="width:0;height:1.5pt" o:hralign="center" o:hrstd="t" o:hr="t" fillcolor="#a0a0a0" stroked="f"/>
        </w:pict>
      </w:r>
    </w:p>
    <w:p w14:paraId="65EBFB9D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3. Proposta culturale e sociale</w:t>
      </w:r>
    </w:p>
    <w:p w14:paraId="2920975E" w14:textId="77777777" w:rsidR="00214F74" w:rsidRPr="00915CBE" w:rsidRDefault="00214F74" w:rsidP="00214F74">
      <w:r w:rsidRPr="00915CBE">
        <w:t>Illustrazione delle linee generali di programmazione delle attività, indicando:</w:t>
      </w:r>
    </w:p>
    <w:p w14:paraId="625BC91D" w14:textId="77777777" w:rsidR="00214F74" w:rsidRPr="00915CBE" w:rsidRDefault="00214F74" w:rsidP="00214F74">
      <w:pPr>
        <w:numPr>
          <w:ilvl w:val="0"/>
          <w:numId w:val="4"/>
        </w:numPr>
      </w:pPr>
      <w:proofErr w:type="gramStart"/>
      <w:r w:rsidRPr="00915CBE">
        <w:t>macro-aree</w:t>
      </w:r>
      <w:proofErr w:type="gramEnd"/>
      <w:r w:rsidRPr="00915CBE">
        <w:t xml:space="preserve"> di intervento;</w:t>
      </w:r>
    </w:p>
    <w:p w14:paraId="763F40D0" w14:textId="77777777" w:rsidR="00214F74" w:rsidRPr="00915CBE" w:rsidRDefault="00214F74" w:rsidP="00214F74">
      <w:pPr>
        <w:numPr>
          <w:ilvl w:val="0"/>
          <w:numId w:val="4"/>
        </w:numPr>
      </w:pPr>
      <w:r w:rsidRPr="00915CBE">
        <w:t>destinatari principali;</w:t>
      </w:r>
    </w:p>
    <w:p w14:paraId="73A65F40" w14:textId="77777777" w:rsidR="00214F74" w:rsidRPr="00915CBE" w:rsidRDefault="00214F74" w:rsidP="00214F74">
      <w:pPr>
        <w:numPr>
          <w:ilvl w:val="0"/>
          <w:numId w:val="4"/>
        </w:numPr>
      </w:pPr>
      <w:r w:rsidRPr="00915CBE">
        <w:t>attenzione a inclusione, accessibilità e apertura alla comunità.</w:t>
      </w:r>
    </w:p>
    <w:p w14:paraId="50A10579" w14:textId="77777777" w:rsidR="00214F74" w:rsidRPr="00915CBE" w:rsidRDefault="00000000" w:rsidP="00214F74">
      <w:r w:rsidRPr="00915CBE">
        <w:pict w14:anchorId="6C3EE48F">
          <v:rect id="_x0000_i1043" style="width:0;height:1.5pt" o:hralign="center" o:hrstd="t" o:hr="t" fillcolor="#a0a0a0" stroked="f"/>
        </w:pict>
      </w:r>
    </w:p>
    <w:p w14:paraId="4C5BCA19" w14:textId="77777777" w:rsidR="00214F74" w:rsidRPr="00915CBE" w:rsidRDefault="00000000" w:rsidP="00214F74">
      <w:r w:rsidRPr="00915CBE">
        <w:pict w14:anchorId="43D339FC">
          <v:rect id="_x0000_i1044" style="width:0;height:1.5pt" o:hralign="center" o:hrstd="t" o:hr="t" fillcolor="#a0a0a0" stroked="f"/>
        </w:pict>
      </w:r>
    </w:p>
    <w:p w14:paraId="7865046F" w14:textId="77777777" w:rsidR="00214F74" w:rsidRPr="00915CBE" w:rsidRDefault="00214F74" w:rsidP="00214F74">
      <w:r w:rsidRPr="00915CBE">
        <w:t>Esempi di attività replicabili (indicativamente da 6 a 10):</w:t>
      </w:r>
    </w:p>
    <w:p w14:paraId="566810FB" w14:textId="77777777" w:rsidR="00214F74" w:rsidRPr="00915CBE" w:rsidRDefault="00000000" w:rsidP="00214F74">
      <w:pPr>
        <w:numPr>
          <w:ilvl w:val="0"/>
          <w:numId w:val="5"/>
        </w:numPr>
      </w:pPr>
      <w:r w:rsidRPr="00915CBE">
        <w:pict w14:anchorId="19645217">
          <v:rect id="_x0000_i1045" style="width:0;height:1.5pt" o:hralign="center" o:hrstd="t" o:hr="t" fillcolor="#a0a0a0" stroked="f"/>
        </w:pict>
      </w:r>
    </w:p>
    <w:p w14:paraId="7160545B" w14:textId="77777777" w:rsidR="00214F74" w:rsidRPr="00915CBE" w:rsidRDefault="00000000" w:rsidP="00214F74">
      <w:pPr>
        <w:numPr>
          <w:ilvl w:val="0"/>
          <w:numId w:val="5"/>
        </w:numPr>
      </w:pPr>
      <w:r w:rsidRPr="00915CBE">
        <w:pict w14:anchorId="38ADF228">
          <v:rect id="_x0000_i1046" style="width:0;height:1.5pt" o:hralign="center" o:hrstd="t" o:hr="t" fillcolor="#a0a0a0" stroked="f"/>
        </w:pict>
      </w:r>
    </w:p>
    <w:p w14:paraId="17912BD6" w14:textId="77777777" w:rsidR="00214F74" w:rsidRPr="00915CBE" w:rsidRDefault="00000000" w:rsidP="00214F74">
      <w:pPr>
        <w:numPr>
          <w:ilvl w:val="0"/>
          <w:numId w:val="5"/>
        </w:numPr>
      </w:pPr>
      <w:r w:rsidRPr="00915CBE">
        <w:pict w14:anchorId="042FAC0C">
          <v:rect id="_x0000_i1047" style="width:0;height:1.5pt" o:hralign="center" o:hrstd="t" o:hr="t" fillcolor="#a0a0a0" stroked="f"/>
        </w:pict>
      </w:r>
    </w:p>
    <w:p w14:paraId="374B5F20" w14:textId="77777777" w:rsidR="00214F74" w:rsidRPr="00915CBE" w:rsidRDefault="00000000" w:rsidP="00214F74">
      <w:pPr>
        <w:numPr>
          <w:ilvl w:val="0"/>
          <w:numId w:val="5"/>
        </w:numPr>
      </w:pPr>
      <w:r w:rsidRPr="00915CBE">
        <w:pict w14:anchorId="33E7EEB9">
          <v:rect id="_x0000_i1048" style="width:0;height:1.5pt" o:hralign="center" o:hrstd="t" o:hr="t" fillcolor="#a0a0a0" stroked="f"/>
        </w:pict>
      </w:r>
    </w:p>
    <w:p w14:paraId="618D12CF" w14:textId="77777777" w:rsidR="00214F74" w:rsidRPr="00915CBE" w:rsidRDefault="00000000" w:rsidP="00214F74">
      <w:pPr>
        <w:numPr>
          <w:ilvl w:val="0"/>
          <w:numId w:val="5"/>
        </w:numPr>
      </w:pPr>
      <w:r w:rsidRPr="00915CBE">
        <w:pict w14:anchorId="63BE090B">
          <v:rect id="_x0000_i1049" style="width:0;height:1.5pt" o:hralign="center" o:hrstd="t" o:hr="t" fillcolor="#a0a0a0" stroked="f"/>
        </w:pict>
      </w:r>
    </w:p>
    <w:p w14:paraId="7C177446" w14:textId="77777777" w:rsidR="00214F74" w:rsidRPr="00915CBE" w:rsidRDefault="00000000" w:rsidP="00214F74">
      <w:pPr>
        <w:numPr>
          <w:ilvl w:val="0"/>
          <w:numId w:val="5"/>
        </w:numPr>
      </w:pPr>
      <w:r w:rsidRPr="00915CBE">
        <w:pict w14:anchorId="0C6DE309">
          <v:rect id="_x0000_i1050" style="width:0;height:1.5pt" o:hralign="center" o:hrstd="t" o:hr="t" fillcolor="#a0a0a0" stroked="f"/>
        </w:pict>
      </w:r>
    </w:p>
    <w:p w14:paraId="2AD4A2E8" w14:textId="77777777" w:rsidR="00214F74" w:rsidRPr="00915CBE" w:rsidRDefault="00000000" w:rsidP="00214F74">
      <w:r w:rsidRPr="00915CBE">
        <w:pict w14:anchorId="6EAB834B">
          <v:rect id="_x0000_i1051" style="width:0;height:1.5pt" o:hralign="center" o:hrstd="t" o:hr="t" fillcolor="#a0a0a0" stroked="f"/>
        </w:pict>
      </w:r>
    </w:p>
    <w:p w14:paraId="3A7A7353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4. Quadro economico di massima</w:t>
      </w:r>
    </w:p>
    <w:p w14:paraId="06A71737" w14:textId="77777777" w:rsidR="00214F74" w:rsidRPr="00915CBE" w:rsidRDefault="00214F74" w:rsidP="00214F74">
      <w:r w:rsidRPr="00915CBE">
        <w:t>Indicazione orientativa delle principali voci di costo previste:</w:t>
      </w:r>
    </w:p>
    <w:p w14:paraId="53324736" w14:textId="77777777" w:rsidR="00214F74" w:rsidRPr="00915CBE" w:rsidRDefault="00000000" w:rsidP="00214F74">
      <w:r w:rsidRPr="00915CBE">
        <w:pict w14:anchorId="44D8C8D6">
          <v:rect id="_x0000_i1052" style="width:0;height:1.5pt" o:hralign="center" o:hrstd="t" o:hr="t" fillcolor="#a0a0a0" stroked="f"/>
        </w:pict>
      </w:r>
    </w:p>
    <w:p w14:paraId="4AE2BF3A" w14:textId="77777777" w:rsidR="00214F74" w:rsidRPr="00915CBE" w:rsidRDefault="00214F74" w:rsidP="00214F74">
      <w:r w:rsidRPr="00915CBE">
        <w:t>Indicazione delle possibili fonti di entrata o di sostenibilità:</w:t>
      </w:r>
    </w:p>
    <w:p w14:paraId="77CF0163" w14:textId="77777777" w:rsidR="00214F74" w:rsidRPr="00915CBE" w:rsidRDefault="00000000" w:rsidP="00214F74">
      <w:r w:rsidRPr="00915CBE">
        <w:pict w14:anchorId="4B9D857F">
          <v:rect id="_x0000_i1053" style="width:0;height:1.5pt" o:hralign="center" o:hrstd="t" o:hr="t" fillcolor="#a0a0a0" stroked="f"/>
        </w:pict>
      </w:r>
    </w:p>
    <w:p w14:paraId="5B7533B1" w14:textId="77777777" w:rsidR="00214F74" w:rsidRPr="00915CBE" w:rsidRDefault="00214F74" w:rsidP="00214F74">
      <w:r w:rsidRPr="00915CBE">
        <w:t>Eventuali condizioni ritenute necessarie per garantire la sostenibilità della gestione (contributi, canoni, forme di supporto, compartecipazione, ecc.):</w:t>
      </w:r>
    </w:p>
    <w:p w14:paraId="3A4CE98A" w14:textId="77777777" w:rsidR="00214F74" w:rsidRPr="00915CBE" w:rsidRDefault="00000000" w:rsidP="00214F74">
      <w:r w:rsidRPr="00915CBE">
        <w:pict w14:anchorId="7517251C">
          <v:rect id="_x0000_i1054" style="width:0;height:1.5pt" o:hralign="center" o:hrstd="t" o:hr="t" fillcolor="#a0a0a0" stroked="f"/>
        </w:pict>
      </w:r>
    </w:p>
    <w:p w14:paraId="33A81D9D" w14:textId="77777777" w:rsidR="00214F74" w:rsidRPr="00915CBE" w:rsidRDefault="00000000" w:rsidP="00214F74">
      <w:r w:rsidRPr="00915CBE">
        <w:pict w14:anchorId="13F7AA6C">
          <v:rect id="_x0000_i1055" style="width:0;height:1.5pt" o:hralign="center" o:hrstd="t" o:hr="t" fillcolor="#a0a0a0" stroked="f"/>
        </w:pict>
      </w:r>
    </w:p>
    <w:p w14:paraId="0452D162" w14:textId="6B472BC0" w:rsidR="006E506D" w:rsidRPr="00915CBE" w:rsidRDefault="006E506D" w:rsidP="00214F74">
      <w:r w:rsidRPr="00915CBE">
        <w:t>Le informazioni economiche fornite hanno carattere meramente indicativo e non costituiscono in alcun modo proposta contrattuale.</w:t>
      </w:r>
    </w:p>
    <w:p w14:paraId="7CDCC2E0" w14:textId="77777777" w:rsidR="006E506D" w:rsidRPr="00915CBE" w:rsidRDefault="006E506D" w:rsidP="00214F74">
      <w:pPr>
        <w:rPr>
          <w:b/>
          <w:bCs/>
        </w:rPr>
      </w:pPr>
    </w:p>
    <w:p w14:paraId="5384D8A4" w14:textId="78374EF3" w:rsidR="00214F74" w:rsidRPr="00915CBE" w:rsidRDefault="00214F74" w:rsidP="00214F74">
      <w:r w:rsidRPr="00915CBE">
        <w:rPr>
          <w:b/>
          <w:bCs/>
        </w:rPr>
        <w:t>Orizzonte temporale ipotizzato per la sostenibilità economica</w:t>
      </w:r>
    </w:p>
    <w:p w14:paraId="2A77E5CB" w14:textId="77777777" w:rsidR="00214F74" w:rsidRPr="00915CBE" w:rsidRDefault="00214F74" w:rsidP="00214F74">
      <w:r w:rsidRPr="00915CBE">
        <w:t>Il soggetto proponente individua un orizzonte temporale indicativo pari a ___ anni, ritenuto congruo per garantire la sostenibilità economica, organizzativa e progettuale della gestione del Centro Civico “Sandro Pertini”, tenuto conto della necessità di consolidare le attività, sviluppare reti territoriali e raggiungere un equilibrio tra costi e fonti di entrata.</w:t>
      </w:r>
    </w:p>
    <w:p w14:paraId="54B76AE5" w14:textId="77777777" w:rsidR="00214F74" w:rsidRPr="00915CBE" w:rsidRDefault="00214F74" w:rsidP="00214F74">
      <w:r w:rsidRPr="00915CBE">
        <w:t>Tale orizzonte è indicato a fini esclusivamente esplorativi e non costituisce vincolo o impegno per l’Amministrazione comunale.</w:t>
      </w:r>
    </w:p>
    <w:p w14:paraId="1B8CBE57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5. Osservazioni e suggerimenti per la futura procedura</w:t>
      </w:r>
    </w:p>
    <w:p w14:paraId="016EDFB5" w14:textId="77777777" w:rsidR="00214F74" w:rsidRPr="00915CBE" w:rsidRDefault="00214F74" w:rsidP="00214F74">
      <w:r w:rsidRPr="00915CBE">
        <w:t>Eventuali indicazioni in merito a:</w:t>
      </w:r>
    </w:p>
    <w:p w14:paraId="1588DCE7" w14:textId="77777777" w:rsidR="00214F74" w:rsidRPr="00915CBE" w:rsidRDefault="00214F74" w:rsidP="00214F74">
      <w:pPr>
        <w:numPr>
          <w:ilvl w:val="0"/>
          <w:numId w:val="6"/>
        </w:numPr>
      </w:pPr>
      <w:r w:rsidRPr="00915CBE">
        <w:t>durata della gestione ritenuta adeguata;</w:t>
      </w:r>
    </w:p>
    <w:p w14:paraId="3E8F3B99" w14:textId="77777777" w:rsidR="00214F74" w:rsidRPr="00915CBE" w:rsidRDefault="00214F74" w:rsidP="00214F74">
      <w:pPr>
        <w:numPr>
          <w:ilvl w:val="0"/>
          <w:numId w:val="6"/>
        </w:numPr>
      </w:pPr>
      <w:r w:rsidRPr="00915CBE">
        <w:t>criteri di selezione suggeriti;</w:t>
      </w:r>
    </w:p>
    <w:p w14:paraId="17EE2BF9" w14:textId="77777777" w:rsidR="00214F74" w:rsidRPr="00915CBE" w:rsidRDefault="00214F74" w:rsidP="00214F74">
      <w:pPr>
        <w:numPr>
          <w:ilvl w:val="0"/>
          <w:numId w:val="6"/>
        </w:numPr>
      </w:pPr>
      <w:r w:rsidRPr="00915CBE">
        <w:t>obblighi minimi ritenuti realistici (orari, attività, rendicontazione).</w:t>
      </w:r>
    </w:p>
    <w:p w14:paraId="2719A0E9" w14:textId="77777777" w:rsidR="00214F74" w:rsidRPr="00915CBE" w:rsidRDefault="00000000" w:rsidP="00214F74">
      <w:r w:rsidRPr="00915CBE">
        <w:pict w14:anchorId="1F519F78">
          <v:rect id="_x0000_i1056" style="width:0;height:1.5pt" o:hralign="center" o:hrstd="t" o:hr="t" fillcolor="#a0a0a0" stroked="f"/>
        </w:pict>
      </w:r>
    </w:p>
    <w:p w14:paraId="1D3EDFFE" w14:textId="77777777" w:rsidR="00214F74" w:rsidRPr="00915CBE" w:rsidRDefault="00000000" w:rsidP="00214F74">
      <w:r w:rsidRPr="00915CBE">
        <w:pict w14:anchorId="195F74D8">
          <v:rect id="_x0000_i1057" style="width:0;height:1.5pt" o:hralign="center" o:hrstd="t" o:hr="t" fillcolor="#a0a0a0" stroked="f"/>
        </w:pict>
      </w:r>
    </w:p>
    <w:p w14:paraId="1023C27B" w14:textId="77777777" w:rsidR="00214F74" w:rsidRPr="00915CBE" w:rsidRDefault="00000000" w:rsidP="00214F74">
      <w:r w:rsidRPr="00915CBE">
        <w:pict w14:anchorId="7E12496C">
          <v:rect id="_x0000_i1058" style="width:0;height:1.5pt" o:hralign="center" o:hrstd="t" o:hr="t" fillcolor="#a0a0a0" stroked="f"/>
        </w:pict>
      </w:r>
    </w:p>
    <w:p w14:paraId="46E8ACCB" w14:textId="77777777" w:rsidR="00214F74" w:rsidRPr="00915CBE" w:rsidRDefault="00214F74" w:rsidP="00214F74">
      <w:pPr>
        <w:rPr>
          <w:b/>
          <w:bCs/>
        </w:rPr>
      </w:pPr>
      <w:r w:rsidRPr="00915CBE">
        <w:rPr>
          <w:b/>
          <w:bCs/>
        </w:rPr>
        <w:t>DICHIARA ALTRESÌ</w:t>
      </w:r>
    </w:p>
    <w:p w14:paraId="6739C5DB" w14:textId="77777777" w:rsidR="00214F74" w:rsidRPr="00915CBE" w:rsidRDefault="00214F74" w:rsidP="00214F74">
      <w:pPr>
        <w:numPr>
          <w:ilvl w:val="0"/>
          <w:numId w:val="7"/>
        </w:numPr>
      </w:pPr>
      <w:r w:rsidRPr="00915CBE">
        <w:t xml:space="preserve">di essere consapevole che la presente manifestazione di interesse ha </w:t>
      </w:r>
      <w:r w:rsidRPr="00915CBE">
        <w:rPr>
          <w:b/>
          <w:bCs/>
        </w:rPr>
        <w:t>natura esclusivamente esplorativa</w:t>
      </w:r>
      <w:r w:rsidRPr="00915CBE">
        <w:t>;</w:t>
      </w:r>
    </w:p>
    <w:p w14:paraId="2E6841CB" w14:textId="77777777" w:rsidR="00214F74" w:rsidRPr="00915CBE" w:rsidRDefault="00214F74" w:rsidP="00214F74">
      <w:pPr>
        <w:numPr>
          <w:ilvl w:val="0"/>
          <w:numId w:val="7"/>
        </w:numPr>
      </w:pPr>
      <w:r w:rsidRPr="00915CBE">
        <w:t xml:space="preserve">che la partecipazione alla consultazione </w:t>
      </w:r>
      <w:r w:rsidRPr="00915CBE">
        <w:rPr>
          <w:b/>
          <w:bCs/>
        </w:rPr>
        <w:t>non comporta alcun diritto di prelazione, preferenza o vantaggio</w:t>
      </w:r>
      <w:r w:rsidRPr="00915CBE">
        <w:t xml:space="preserve"> nella futura procedura pubblica;</w:t>
      </w:r>
    </w:p>
    <w:p w14:paraId="70B0DD6A" w14:textId="77777777" w:rsidR="00214F74" w:rsidRPr="00915CBE" w:rsidRDefault="00214F74" w:rsidP="00214F74">
      <w:pPr>
        <w:numPr>
          <w:ilvl w:val="0"/>
          <w:numId w:val="7"/>
        </w:numPr>
      </w:pPr>
      <w:r w:rsidRPr="00915CBE">
        <w:t>di autorizzare il trattamento dei dati personali ai sensi del Regolamento (UE) 2016/679 esclusivamente per finalità istruttorie connesse al presente Avviso.</w:t>
      </w:r>
    </w:p>
    <w:p w14:paraId="4C2B0F16" w14:textId="77777777" w:rsidR="00214F74" w:rsidRPr="00915CBE" w:rsidRDefault="00000000" w:rsidP="00214F74">
      <w:r w:rsidRPr="00915CBE">
        <w:pict w14:anchorId="1E97B4F7">
          <v:rect id="_x0000_i1059" style="width:0;height:1.5pt" o:hralign="center" o:hrstd="t" o:hr="t" fillcolor="#a0a0a0" stroked="f"/>
        </w:pict>
      </w:r>
    </w:p>
    <w:p w14:paraId="2AEEA845" w14:textId="77777777" w:rsidR="00214F74" w:rsidRPr="00915CBE" w:rsidRDefault="00214F74" w:rsidP="00214F74">
      <w:r w:rsidRPr="00915CBE">
        <w:t>Luogo e data ___________________________</w:t>
      </w:r>
    </w:p>
    <w:p w14:paraId="20BA1A69" w14:textId="77777777" w:rsidR="00214F74" w:rsidRPr="00915CBE" w:rsidRDefault="00214F74" w:rsidP="00214F74">
      <w:r w:rsidRPr="00915CBE">
        <w:t>Firma del legale rappresentante</w:t>
      </w:r>
    </w:p>
    <w:p w14:paraId="1E940297" w14:textId="77777777" w:rsidR="00187057" w:rsidRPr="00915CBE" w:rsidRDefault="00187057"/>
    <w:sectPr w:rsidR="00187057" w:rsidRPr="00915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65F"/>
    <w:multiLevelType w:val="multilevel"/>
    <w:tmpl w:val="F29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139D2"/>
    <w:multiLevelType w:val="multilevel"/>
    <w:tmpl w:val="DD1C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628E4"/>
    <w:multiLevelType w:val="multilevel"/>
    <w:tmpl w:val="C95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D1686"/>
    <w:multiLevelType w:val="multilevel"/>
    <w:tmpl w:val="A53A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355EB"/>
    <w:multiLevelType w:val="multilevel"/>
    <w:tmpl w:val="AAE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53750"/>
    <w:multiLevelType w:val="multilevel"/>
    <w:tmpl w:val="8F3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D6E7B"/>
    <w:multiLevelType w:val="multilevel"/>
    <w:tmpl w:val="73F8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178726">
    <w:abstractNumId w:val="6"/>
  </w:num>
  <w:num w:numId="2" w16cid:durableId="587158548">
    <w:abstractNumId w:val="1"/>
  </w:num>
  <w:num w:numId="3" w16cid:durableId="863060276">
    <w:abstractNumId w:val="4"/>
  </w:num>
  <w:num w:numId="4" w16cid:durableId="2120249596">
    <w:abstractNumId w:val="2"/>
  </w:num>
  <w:num w:numId="5" w16cid:durableId="1825656492">
    <w:abstractNumId w:val="3"/>
  </w:num>
  <w:num w:numId="6" w16cid:durableId="245119383">
    <w:abstractNumId w:val="5"/>
  </w:num>
  <w:num w:numId="7" w16cid:durableId="49337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6D"/>
    <w:rsid w:val="00187057"/>
    <w:rsid w:val="00214F74"/>
    <w:rsid w:val="00317D66"/>
    <w:rsid w:val="004401F9"/>
    <w:rsid w:val="00596F2B"/>
    <w:rsid w:val="006E506D"/>
    <w:rsid w:val="00741CEF"/>
    <w:rsid w:val="0082728B"/>
    <w:rsid w:val="00915CBE"/>
    <w:rsid w:val="00B36D2B"/>
    <w:rsid w:val="00D504CA"/>
    <w:rsid w:val="00D5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3220"/>
  <w15:chartTrackingRefBased/>
  <w15:docId w15:val="{8C7BD671-320B-421A-B380-2C2B030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4F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4F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4F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4F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4F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4F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4F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4F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4F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4F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4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o.destefano\Downloads\modello%20ista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istanza</Template>
  <TotalTime>1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Di Gangi</dc:creator>
  <cp:keywords/>
  <dc:description/>
  <cp:lastModifiedBy>Francesco De Stefano</cp:lastModifiedBy>
  <cp:revision>2</cp:revision>
  <dcterms:created xsi:type="dcterms:W3CDTF">2025-12-22T14:51:00Z</dcterms:created>
  <dcterms:modified xsi:type="dcterms:W3CDTF">2025-12-22T14:51:00Z</dcterms:modified>
</cp:coreProperties>
</file>