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B815" w14:textId="77777777" w:rsidR="00CD116A" w:rsidRDefault="00000000">
      <w:pPr>
        <w:jc w:val="center"/>
        <w:rPr>
          <w:rFonts w:hint="eastAsia"/>
        </w:rPr>
      </w:pPr>
      <w:r>
        <w:rPr>
          <w:rFonts w:ascii="Calibri" w:hAnsi="Calibri" w:cs="Calibri"/>
          <w:sz w:val="36"/>
          <w:szCs w:val="36"/>
        </w:rPr>
        <w:t>DICHIARAZIONE SOSTITUTIVA DELL’ATTO DI NOTORIETÀ</w:t>
      </w:r>
    </w:p>
    <w:p w14:paraId="3F1BAE55" w14:textId="77777777" w:rsidR="00CD116A" w:rsidRDefault="00000000">
      <w:pPr>
        <w:jc w:val="center"/>
        <w:rPr>
          <w:rFonts w:hint="eastAsia"/>
        </w:rPr>
      </w:pPr>
      <w:r>
        <w:rPr>
          <w:rFonts w:ascii="Calibri" w:hAnsi="Calibri" w:cs="Calibri"/>
        </w:rPr>
        <w:t xml:space="preserve">(art. 47 D.P.R. 28 </w:t>
      </w:r>
      <w:proofErr w:type="gramStart"/>
      <w:r>
        <w:rPr>
          <w:rFonts w:ascii="Calibri" w:hAnsi="Calibri" w:cs="Calibri"/>
        </w:rPr>
        <w:t>Dicembre</w:t>
      </w:r>
      <w:proofErr w:type="gramEnd"/>
      <w:r>
        <w:rPr>
          <w:rFonts w:ascii="Calibri" w:hAnsi="Calibri" w:cs="Calibri"/>
        </w:rPr>
        <w:t xml:space="preserve"> 2000, n. 445)</w:t>
      </w:r>
    </w:p>
    <w:p w14:paraId="23FBCF44" w14:textId="77777777" w:rsidR="00CD116A" w:rsidRDefault="00CD116A">
      <w:pPr>
        <w:jc w:val="center"/>
        <w:rPr>
          <w:rFonts w:ascii="Calibri" w:hAnsi="Calibri" w:cs="Calibri"/>
        </w:rPr>
      </w:pPr>
    </w:p>
    <w:p w14:paraId="0E4B3C1F" w14:textId="77777777" w:rsidR="00CD116A" w:rsidRDefault="00000000">
      <w:pPr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</w:rPr>
        <w:t>L’anno________________ addì________________ del mese di_________________________________, nell’ufficio Comunale, avanti a me___________________________________, incaricato dal Sindaco è comparso ____________________________________________nato a________________________ il________________________, residente a _______________________in_________________________ _______________________il quale, reso edotto delle sanzioni penali che in caso di mendaci dichiarazioni sono comminate dall’art. 496 del codice penale, sotto la sua personale responsabilità</w:t>
      </w:r>
    </w:p>
    <w:p w14:paraId="774E319F" w14:textId="77777777" w:rsidR="00CD116A" w:rsidRDefault="00000000">
      <w:pPr>
        <w:spacing w:before="57" w:after="57" w:line="276" w:lineRule="auto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32"/>
          <w:szCs w:val="32"/>
        </w:rPr>
        <w:t>DICHIARA</w:t>
      </w:r>
    </w:p>
    <w:p w14:paraId="0DD2A217" w14:textId="77777777" w:rsidR="00CD116A" w:rsidRDefault="00000000">
      <w:pPr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</w:rPr>
        <w:t xml:space="preserve">Che in data _______________è deceduto________________________________________________, nato a_____________________________ il _______________________________ </w:t>
      </w:r>
      <w:proofErr w:type="spellStart"/>
      <w:r>
        <w:rPr>
          <w:rFonts w:ascii="Calibri" w:hAnsi="Calibri" w:cs="Calibri"/>
        </w:rPr>
        <w:t>il</w:t>
      </w:r>
      <w:proofErr w:type="spellEnd"/>
      <w:r>
        <w:rPr>
          <w:rFonts w:ascii="Calibri" w:hAnsi="Calibri" w:cs="Calibri"/>
        </w:rPr>
        <w:t xml:space="preserve"> quale NON HA LASCIATO DISPOSIZIONI TESTAMENTARIE, pertanto gli</w:t>
      </w:r>
      <w:r>
        <w:rPr>
          <w:rFonts w:ascii="Calibri" w:eastAsia="Liberation Serif" w:hAnsi="Calibri" w:cs="Calibri"/>
        </w:rPr>
        <w:t xml:space="preserve"> </w:t>
      </w:r>
      <w:r>
        <w:rPr>
          <w:rFonts w:ascii="Calibri" w:hAnsi="Calibri" w:cs="Calibri"/>
        </w:rPr>
        <w:t>eredi legittimi risultano essere</w:t>
      </w:r>
    </w:p>
    <w:p w14:paraId="64A1139C" w14:textId="77777777" w:rsidR="00CD116A" w:rsidRDefault="00CD116A">
      <w:pPr>
        <w:jc w:val="both"/>
        <w:rPr>
          <w:rFonts w:ascii="Calibri" w:hAnsi="Calibri" w:cs="Calibri"/>
        </w:rPr>
      </w:pPr>
    </w:p>
    <w:p w14:paraId="127A3DE9" w14:textId="77777777" w:rsidR="00000000" w:rsidRDefault="00000000">
      <w:pPr>
        <w:rPr>
          <w:rFonts w:cs="Mangal" w:hint="eastAsia"/>
          <w:szCs w:val="21"/>
        </w:rPr>
        <w:sectPr w:rsidR="00000000">
          <w:pgSz w:w="11906" w:h="16838"/>
          <w:pgMar w:top="850" w:right="850" w:bottom="850" w:left="850" w:header="720" w:footer="720" w:gutter="0"/>
          <w:cols w:space="720"/>
        </w:sectPr>
      </w:pPr>
    </w:p>
    <w:tbl>
      <w:tblPr>
        <w:tblW w:w="10406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2069"/>
        <w:gridCol w:w="2069"/>
        <w:gridCol w:w="2265"/>
        <w:gridCol w:w="1934"/>
      </w:tblGrid>
      <w:tr w:rsidR="00CD116A" w14:paraId="6B015C01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DF3F" w14:textId="77777777" w:rsidR="00CD116A" w:rsidRDefault="00000000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</w:rPr>
              <w:t>cognome e nome</w:t>
            </w:r>
          </w:p>
          <w:p w14:paraId="5472584A" w14:textId="77777777" w:rsidR="00CD116A" w:rsidRDefault="00CD11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F802" w14:textId="77777777" w:rsidR="00CD116A" w:rsidRDefault="00000000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387F" w14:textId="77777777" w:rsidR="00CD116A" w:rsidRDefault="00000000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</w:rPr>
              <w:t>Residenza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3CD2" w14:textId="77777777" w:rsidR="00CD116A" w:rsidRDefault="00000000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</w:rPr>
              <w:t>C.F.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3894" w14:textId="77777777" w:rsidR="00CD116A" w:rsidRDefault="00000000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</w:rPr>
              <w:t>relazione di parentela</w:t>
            </w:r>
          </w:p>
        </w:tc>
      </w:tr>
      <w:tr w:rsidR="00CD116A" w14:paraId="3AC6D103" w14:textId="77777777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9531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0BEF31F9" w14:textId="77777777" w:rsidR="00CD116A" w:rsidRDefault="00CD116A">
            <w:pPr>
              <w:jc w:val="both"/>
              <w:rPr>
                <w:rFonts w:ascii="Calibri" w:hAnsi="Calibri" w:cs="Calibri"/>
              </w:rPr>
            </w:pPr>
          </w:p>
          <w:p w14:paraId="725CE7A2" w14:textId="77777777" w:rsidR="00CD116A" w:rsidRDefault="00CD116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2B4F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6079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D5A6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3D63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D116A" w14:paraId="605395A7" w14:textId="77777777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35F4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451BD7FD" w14:textId="77777777" w:rsidR="00CD116A" w:rsidRDefault="00CD116A">
            <w:pPr>
              <w:jc w:val="both"/>
              <w:rPr>
                <w:rFonts w:ascii="Calibri" w:hAnsi="Calibri" w:cs="Calibri"/>
              </w:rPr>
            </w:pPr>
          </w:p>
          <w:p w14:paraId="5839D29C" w14:textId="77777777" w:rsidR="00CD116A" w:rsidRDefault="00CD116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9260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2F55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D480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1FD1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D116A" w14:paraId="5BA953DA" w14:textId="77777777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03E9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191FA5C3" w14:textId="77777777" w:rsidR="00CD116A" w:rsidRDefault="00CD116A">
            <w:pPr>
              <w:jc w:val="both"/>
              <w:rPr>
                <w:rFonts w:ascii="Calibri" w:hAnsi="Calibri" w:cs="Calibri"/>
              </w:rPr>
            </w:pPr>
          </w:p>
          <w:p w14:paraId="6E26F272" w14:textId="77777777" w:rsidR="00CD116A" w:rsidRDefault="00CD116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E521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FFD3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1D84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1EF4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D116A" w14:paraId="17858EAF" w14:textId="77777777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AA8A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23552988" w14:textId="77777777" w:rsidR="00CD116A" w:rsidRDefault="00CD116A">
            <w:pPr>
              <w:jc w:val="both"/>
              <w:rPr>
                <w:rFonts w:ascii="Calibri" w:hAnsi="Calibri" w:cs="Calibri"/>
              </w:rPr>
            </w:pPr>
          </w:p>
          <w:p w14:paraId="1526FF21" w14:textId="77777777" w:rsidR="00CD116A" w:rsidRDefault="00CD116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5BB9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8DAB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9B36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2209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D116A" w14:paraId="5985EC7E" w14:textId="77777777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9A20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4688B390" w14:textId="77777777" w:rsidR="00CD116A" w:rsidRDefault="00CD116A">
            <w:pPr>
              <w:jc w:val="both"/>
              <w:rPr>
                <w:rFonts w:ascii="Calibri" w:hAnsi="Calibri" w:cs="Calibri"/>
              </w:rPr>
            </w:pPr>
          </w:p>
          <w:p w14:paraId="055D718F" w14:textId="77777777" w:rsidR="00CD116A" w:rsidRDefault="00CD116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310C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78BF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F3B4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22B2" w14:textId="77777777" w:rsidR="00CD116A" w:rsidRDefault="00CD116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01CE71D9" w14:textId="77777777" w:rsidR="00CD116A" w:rsidRDefault="00CD116A">
      <w:pPr>
        <w:jc w:val="both"/>
        <w:rPr>
          <w:rFonts w:ascii="Calibri" w:hAnsi="Calibri" w:cs="Calibri"/>
        </w:rPr>
      </w:pPr>
    </w:p>
    <w:p w14:paraId="67F23DAA" w14:textId="77777777" w:rsidR="00CD116A" w:rsidRDefault="00000000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che tutti gli eredi legittimi godono di piena capacità giuridica e di agire e non sussistono cause di indegnità a succedere;</w:t>
      </w:r>
    </w:p>
    <w:p w14:paraId="53348690" w14:textId="77777777" w:rsidR="00CD116A" w:rsidRDefault="00000000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che tra i coniugi suddetti non è mai intervenuta sentenza di separazione e all’atto del decesso convivevano sotto lo stesso tetto;</w:t>
      </w:r>
    </w:p>
    <w:p w14:paraId="211B310F" w14:textId="77777777" w:rsidR="00CD116A" w:rsidRDefault="00000000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che non vi sono altri eredi legittimi oltre ai suddetti;</w:t>
      </w:r>
    </w:p>
    <w:p w14:paraId="2B35D1C2" w14:textId="77777777" w:rsidR="00CD116A" w:rsidRDefault="00000000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 w:cs="Calibri"/>
        </w:rPr>
        <w:t>_______________________________________________________________________________</w:t>
      </w:r>
    </w:p>
    <w:p w14:paraId="4ABCD9FD" w14:textId="77777777" w:rsidR="00CD116A" w:rsidRDefault="00000000">
      <w:pPr>
        <w:jc w:val="both"/>
        <w:rPr>
          <w:rFonts w:hint="eastAsia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3A8EF" w14:textId="77777777" w:rsidR="00CD116A" w:rsidRDefault="00000000">
      <w:pPr>
        <w:jc w:val="both"/>
        <w:rPr>
          <w:rFonts w:hint="eastAsia"/>
        </w:rPr>
      </w:pPr>
      <w:r>
        <w:rPr>
          <w:rFonts w:ascii="Calibri" w:hAnsi="Calibri" w:cs="Calibri"/>
        </w:rPr>
        <w:t>Letta e confermata la propria dichiarazione, il dichiarante la sottoscrive</w:t>
      </w:r>
    </w:p>
    <w:p w14:paraId="0974B37E" w14:textId="77777777" w:rsidR="00CD116A" w:rsidRDefault="00CD116A">
      <w:pPr>
        <w:rPr>
          <w:rFonts w:ascii="Calibri" w:hAnsi="Calibri" w:cs="Calibri"/>
        </w:rPr>
      </w:pPr>
    </w:p>
    <w:p w14:paraId="5D169401" w14:textId="77777777" w:rsidR="00CD116A" w:rsidRDefault="00000000">
      <w:pPr>
        <w:ind w:right="6236"/>
        <w:jc w:val="center"/>
        <w:rPr>
          <w:rFonts w:hint="eastAsia"/>
        </w:rPr>
      </w:pPr>
      <w:r>
        <w:rPr>
          <w:rFonts w:ascii="Calibri" w:hAnsi="Calibri" w:cs="Calibri"/>
        </w:rPr>
        <w:t>IL DICHIARANTE</w:t>
      </w:r>
    </w:p>
    <w:p w14:paraId="4638E326" w14:textId="77777777" w:rsidR="00CD116A" w:rsidRDefault="00000000">
      <w:pPr>
        <w:ind w:right="6236"/>
        <w:jc w:val="center"/>
        <w:rPr>
          <w:rFonts w:hint="eastAsia"/>
        </w:rPr>
      </w:pPr>
      <w:r>
        <w:rPr>
          <w:rFonts w:ascii="Calibri" w:hAnsi="Calibri" w:cs="Calibri"/>
        </w:rPr>
        <w:t>________________________</w:t>
      </w:r>
    </w:p>
    <w:p w14:paraId="0F6EFB27" w14:textId="77777777" w:rsidR="00CD116A" w:rsidRDefault="00000000">
      <w:pPr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_______________________________________________________________</w:t>
      </w:r>
    </w:p>
    <w:p w14:paraId="2FA5D28C" w14:textId="77777777" w:rsidR="00CD116A" w:rsidRDefault="00000000">
      <w:pPr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32"/>
          <w:szCs w:val="32"/>
        </w:rPr>
        <w:t>COMUNE DI LECCO</w:t>
      </w:r>
    </w:p>
    <w:p w14:paraId="078B145D" w14:textId="77777777" w:rsidR="00CD116A" w:rsidRDefault="00CD116A">
      <w:pPr>
        <w:jc w:val="both"/>
        <w:rPr>
          <w:rFonts w:ascii="Calibri" w:hAnsi="Calibri" w:cs="Calibri"/>
        </w:rPr>
      </w:pPr>
    </w:p>
    <w:p w14:paraId="7D98DC8B" w14:textId="77777777" w:rsidR="00CD116A" w:rsidRDefault="00000000">
      <w:pPr>
        <w:jc w:val="both"/>
        <w:rPr>
          <w:rFonts w:hint="eastAsia"/>
        </w:rPr>
      </w:pPr>
      <w:r>
        <w:rPr>
          <w:rFonts w:ascii="Calibri" w:hAnsi="Calibri" w:cs="Calibri"/>
        </w:rPr>
        <w:t>Io sottoscritto _____________________________________incaricato dal Sindaco, attesto che la sottoscrizione suddetta è stata apposta in mia presenza dal dichiarante, previo accertamento della sua identità personale, mediante esibizione del documento:</w:t>
      </w:r>
    </w:p>
    <w:p w14:paraId="6C51B981" w14:textId="77777777" w:rsidR="00CD116A" w:rsidRDefault="00CD116A">
      <w:pPr>
        <w:jc w:val="both"/>
        <w:rPr>
          <w:rFonts w:ascii="Calibri" w:hAnsi="Calibri" w:cs="Calibri"/>
        </w:rPr>
      </w:pPr>
    </w:p>
    <w:p w14:paraId="16467131" w14:textId="77777777" w:rsidR="00CD116A" w:rsidRDefault="00000000">
      <w:pPr>
        <w:jc w:val="both"/>
        <w:rPr>
          <w:rFonts w:hint="eastAsia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27712ADC" w14:textId="77777777" w:rsidR="00CD116A" w:rsidRDefault="00CD116A">
      <w:pPr>
        <w:rPr>
          <w:rFonts w:ascii="Calibri" w:hAnsi="Calibri" w:cs="Calibri"/>
        </w:rPr>
      </w:pPr>
    </w:p>
    <w:p w14:paraId="3B860D65" w14:textId="77777777" w:rsidR="00CD116A" w:rsidRDefault="00000000">
      <w:pPr>
        <w:rPr>
          <w:rFonts w:hint="eastAsia"/>
        </w:rPr>
      </w:pPr>
      <w:r>
        <w:rPr>
          <w:rFonts w:ascii="Calibri" w:hAnsi="Calibri" w:cs="Calibri"/>
        </w:rPr>
        <w:t>Lecco, il ___________________</w:t>
      </w:r>
    </w:p>
    <w:p w14:paraId="20BC9C82" w14:textId="77777777" w:rsidR="00CD116A" w:rsidRDefault="00CD116A">
      <w:pPr>
        <w:rPr>
          <w:rFonts w:hint="eastAsia"/>
        </w:rPr>
      </w:pPr>
    </w:p>
    <w:p w14:paraId="7ECCDF45" w14:textId="77777777" w:rsidR="00CD116A" w:rsidRDefault="00CD116A">
      <w:pPr>
        <w:rPr>
          <w:rFonts w:hint="eastAsia"/>
        </w:rPr>
      </w:pPr>
    </w:p>
    <w:p w14:paraId="149E552D" w14:textId="77777777" w:rsidR="00CD116A" w:rsidRDefault="00CD116A">
      <w:pPr>
        <w:jc w:val="both"/>
        <w:rPr>
          <w:rFonts w:ascii="Calibri" w:eastAsia="Liberation Serif" w:hAnsi="Calibri" w:cs="Calibri"/>
        </w:rPr>
      </w:pPr>
    </w:p>
    <w:p w14:paraId="1936639C" w14:textId="77777777" w:rsidR="00CD116A" w:rsidRDefault="00CD116A">
      <w:pPr>
        <w:jc w:val="both"/>
        <w:rPr>
          <w:rFonts w:ascii="Calibri" w:eastAsia="Liberation Serif" w:hAnsi="Calibri" w:cs="Calibri"/>
        </w:rPr>
      </w:pPr>
    </w:p>
    <w:p w14:paraId="56981D5B" w14:textId="77777777" w:rsidR="00CD116A" w:rsidRDefault="00CD116A">
      <w:pPr>
        <w:jc w:val="both"/>
        <w:rPr>
          <w:rFonts w:ascii="Calibri" w:eastAsia="Liberation Serif" w:hAnsi="Calibri" w:cs="Calibri"/>
        </w:rPr>
      </w:pPr>
    </w:p>
    <w:p w14:paraId="24AB030D" w14:textId="77777777" w:rsidR="00CD116A" w:rsidRDefault="00CD116A">
      <w:pPr>
        <w:jc w:val="both"/>
        <w:rPr>
          <w:rFonts w:ascii="Calibri" w:eastAsia="Liberation Serif" w:hAnsi="Calibri" w:cs="Calibri"/>
        </w:rPr>
      </w:pPr>
    </w:p>
    <w:p w14:paraId="4FA0DF24" w14:textId="77777777" w:rsidR="00CD116A" w:rsidRDefault="00CD116A">
      <w:pPr>
        <w:jc w:val="both"/>
        <w:rPr>
          <w:rFonts w:ascii="Calibri" w:eastAsia="Liberation Serif" w:hAnsi="Calibri" w:cs="Calibri"/>
        </w:rPr>
      </w:pPr>
    </w:p>
    <w:p w14:paraId="699D449D" w14:textId="77777777" w:rsidR="00CD116A" w:rsidRDefault="00CD116A">
      <w:pPr>
        <w:jc w:val="both"/>
        <w:rPr>
          <w:rFonts w:ascii="Calibri" w:eastAsia="Liberation Serif" w:hAnsi="Calibri" w:cs="Calibri"/>
        </w:rPr>
      </w:pPr>
    </w:p>
    <w:p w14:paraId="515E2163" w14:textId="77777777" w:rsidR="00CD116A" w:rsidRDefault="00CD116A">
      <w:pPr>
        <w:jc w:val="both"/>
        <w:rPr>
          <w:rFonts w:ascii="Calibri" w:eastAsia="Liberation Serif" w:hAnsi="Calibri" w:cs="Calibri"/>
        </w:rPr>
      </w:pPr>
    </w:p>
    <w:p w14:paraId="2333B174" w14:textId="77777777" w:rsidR="00CD116A" w:rsidRDefault="00CD116A">
      <w:pPr>
        <w:jc w:val="both"/>
        <w:rPr>
          <w:rFonts w:ascii="Calibri" w:eastAsia="Liberation Serif" w:hAnsi="Calibri" w:cs="Calibri"/>
        </w:rPr>
      </w:pPr>
    </w:p>
    <w:p w14:paraId="112B647E" w14:textId="77777777" w:rsidR="00CD116A" w:rsidRDefault="00CD116A">
      <w:pPr>
        <w:rPr>
          <w:rFonts w:hint="eastAsia"/>
        </w:rPr>
      </w:pPr>
    </w:p>
    <w:sectPr w:rsidR="00CD116A">
      <w:type w:val="continuous"/>
      <w:pgSz w:w="11906" w:h="16838"/>
      <w:pgMar w:top="850" w:right="850" w:bottom="850" w:left="85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2387" w14:textId="77777777" w:rsidR="008351D2" w:rsidRDefault="008351D2">
      <w:pPr>
        <w:rPr>
          <w:rFonts w:hint="eastAsia"/>
        </w:rPr>
      </w:pPr>
      <w:r>
        <w:separator/>
      </w:r>
    </w:p>
  </w:endnote>
  <w:endnote w:type="continuationSeparator" w:id="0">
    <w:p w14:paraId="2BA20F5D" w14:textId="77777777" w:rsidR="008351D2" w:rsidRDefault="008351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E174" w14:textId="77777777" w:rsidR="008351D2" w:rsidRDefault="008351D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C28F22" w14:textId="77777777" w:rsidR="008351D2" w:rsidRDefault="008351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6B4C"/>
    <w:multiLevelType w:val="multilevel"/>
    <w:tmpl w:val="45CE4B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7379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116A"/>
    <w:rsid w:val="002A7662"/>
    <w:rsid w:val="008351D2"/>
    <w:rsid w:val="00B30F9B"/>
    <w:rsid w:val="00C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A6E7"/>
  <w15:docId w15:val="{528449FB-5E3B-4FEE-8743-F11811E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Framecontents">
    <w:name w:val="Frame contents"/>
    <w:basedOn w:val="Normale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Calibri" w:eastAsia="Times New Roman" w:hAnsi="Calibri" w:cs="Calibri"/>
      <w:szCs w:val="24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Dichiarazione_sostitutiva_di_atto_notorio_senza_testamento.odt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Bergamo</dc:creator>
  <cp:lastModifiedBy>Anagrafe - Lecco</cp:lastModifiedBy>
  <cp:revision>2</cp:revision>
  <cp:lastPrinted>2020-09-15T11:20:00Z</cp:lastPrinted>
  <dcterms:created xsi:type="dcterms:W3CDTF">2025-04-30T12:13:00Z</dcterms:created>
  <dcterms:modified xsi:type="dcterms:W3CDTF">2025-04-30T12:13:00Z</dcterms:modified>
</cp:coreProperties>
</file>