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C8" w:rsidRPr="00505C9A" w:rsidRDefault="00914AC8" w:rsidP="00627B58">
      <w:pPr>
        <w:pStyle w:val="Corpotesto"/>
        <w:spacing w:line="360" w:lineRule="auto"/>
        <w:rPr>
          <w:rFonts w:ascii="Tahoma" w:hAnsi="Tahoma" w:cs="Tahoma"/>
          <w:sz w:val="12"/>
          <w:szCs w:val="12"/>
        </w:rPr>
      </w:pPr>
    </w:p>
    <w:p w:rsidR="00914AC8" w:rsidRPr="00004373" w:rsidRDefault="00004373" w:rsidP="00627B58">
      <w:pPr>
        <w:pStyle w:val="Corpotesto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Richiesta di rimborso</w:t>
      </w:r>
      <w:r w:rsidR="00914AC8" w:rsidRPr="00294461">
        <w:rPr>
          <w:rFonts w:ascii="Tahoma" w:hAnsi="Tahoma" w:cs="Tahoma"/>
          <w:sz w:val="28"/>
          <w:szCs w:val="28"/>
        </w:rPr>
        <w:t xml:space="preserve"> </w:t>
      </w:r>
      <w:r w:rsidR="00DB38B3">
        <w:rPr>
          <w:rFonts w:ascii="Tahoma" w:hAnsi="Tahoma" w:cs="Tahoma"/>
          <w:sz w:val="28"/>
          <w:szCs w:val="28"/>
        </w:rPr>
        <w:t>TARI</w:t>
      </w:r>
    </w:p>
    <w:p w:rsidR="009E1663" w:rsidRPr="00E03511" w:rsidRDefault="009E1663" w:rsidP="00627B58">
      <w:pPr>
        <w:spacing w:line="360" w:lineRule="auto"/>
        <w:jc w:val="both"/>
        <w:rPr>
          <w:rFonts w:ascii="Tahoma" w:hAnsi="Tahoma" w:cs="Tahoma"/>
          <w:sz w:val="12"/>
          <w:szCs w:val="12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5115"/>
        <w:gridCol w:w="2211"/>
        <w:gridCol w:w="1257"/>
        <w:gridCol w:w="1306"/>
      </w:tblGrid>
      <w:tr w:rsidR="009E1663" w:rsidRPr="00294461" w:rsidTr="00294461">
        <w:tc>
          <w:tcPr>
            <w:tcW w:w="9889" w:type="dxa"/>
            <w:gridSpan w:val="4"/>
            <w:vAlign w:val="center"/>
          </w:tcPr>
          <w:p w:rsidR="009E1663" w:rsidRPr="00294461" w:rsidRDefault="009E166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Il/La sottoscritto/a </w:t>
            </w:r>
            <w:r w:rsidR="005B4B83" w:rsidRPr="0029446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B75671" w:rsidRPr="00294461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5B4B83" w:rsidRPr="00294461">
              <w:rPr>
                <w:rFonts w:ascii="Tahoma" w:hAnsi="Tahoma" w:cs="Tahoma"/>
                <w:sz w:val="22"/>
                <w:szCs w:val="22"/>
              </w:rPr>
            </w:r>
            <w:r w:rsidR="005B4B83" w:rsidRPr="0029446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0A38BE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5B4B83" w:rsidRPr="00294461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</w:p>
        </w:tc>
      </w:tr>
      <w:tr w:rsidR="009E1663" w:rsidRPr="00294461" w:rsidTr="00294461">
        <w:tc>
          <w:tcPr>
            <w:tcW w:w="7326" w:type="dxa"/>
            <w:gridSpan w:val="2"/>
            <w:vAlign w:val="center"/>
          </w:tcPr>
          <w:p w:rsidR="009E1663" w:rsidRPr="00294461" w:rsidRDefault="009E166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nato/a a 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0A38BE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3" w:type="dxa"/>
            <w:gridSpan w:val="2"/>
            <w:vAlign w:val="center"/>
          </w:tcPr>
          <w:p w:rsidR="009E1663" w:rsidRPr="00294461" w:rsidRDefault="009E166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il 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0A38BE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9E1663" w:rsidRPr="00294461" w:rsidTr="00294461">
        <w:tc>
          <w:tcPr>
            <w:tcW w:w="5115" w:type="dxa"/>
            <w:vAlign w:val="center"/>
          </w:tcPr>
          <w:p w:rsidR="009E1663" w:rsidRPr="00294461" w:rsidRDefault="009E166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C.F. 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0A38BE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4" w:type="dxa"/>
            <w:gridSpan w:val="3"/>
            <w:vAlign w:val="center"/>
          </w:tcPr>
          <w:p w:rsidR="009E1663" w:rsidRPr="00294461" w:rsidRDefault="009E166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residente in 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0A38BE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9E1663" w:rsidRPr="00294461" w:rsidTr="00294461">
        <w:tc>
          <w:tcPr>
            <w:tcW w:w="8583" w:type="dxa"/>
            <w:gridSpan w:val="3"/>
            <w:vAlign w:val="center"/>
          </w:tcPr>
          <w:p w:rsidR="009E1663" w:rsidRPr="00294461" w:rsidRDefault="009E166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via 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0A38BE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6" w:type="dxa"/>
            <w:vAlign w:val="center"/>
          </w:tcPr>
          <w:p w:rsidR="009E1663" w:rsidRPr="00294461" w:rsidRDefault="009E166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n. 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0A38BE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9E1663" w:rsidRPr="00E03511" w:rsidRDefault="009E1663" w:rsidP="0068106B">
      <w:pPr>
        <w:spacing w:line="360" w:lineRule="auto"/>
        <w:rPr>
          <w:rFonts w:ascii="Tahoma" w:hAnsi="Tahoma" w:cs="Tahoma"/>
          <w:sz w:val="12"/>
          <w:szCs w:val="12"/>
        </w:rPr>
      </w:pPr>
    </w:p>
    <w:p w:rsidR="004C79ED" w:rsidRDefault="00381897" w:rsidP="006810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CHIEDE</w:t>
      </w: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2660"/>
        <w:gridCol w:w="4252"/>
        <w:gridCol w:w="567"/>
        <w:gridCol w:w="2410"/>
      </w:tblGrid>
      <w:tr w:rsidR="00627B58" w:rsidRPr="00294461" w:rsidTr="00627B58">
        <w:tc>
          <w:tcPr>
            <w:tcW w:w="7479" w:type="dxa"/>
            <w:gridSpan w:val="3"/>
            <w:tcBorders>
              <w:top w:val="nil"/>
              <w:bottom w:val="nil"/>
            </w:tcBorders>
            <w:vAlign w:val="center"/>
          </w:tcPr>
          <w:p w:rsidR="00627B58" w:rsidRPr="00294461" w:rsidRDefault="00627B58" w:rsidP="00DB38B3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Pr="00381897"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 xml:space="preserve"> rimborso del</w:t>
            </w:r>
            <w:r w:rsidR="00DB38B3">
              <w:rPr>
                <w:rFonts w:ascii="Tahoma" w:hAnsi="Tahoma" w:cs="Tahoma"/>
                <w:sz w:val="22"/>
                <w:szCs w:val="22"/>
              </w:rPr>
              <w:t>la tass</w:t>
            </w:r>
            <w:r w:rsidR="00E747AB">
              <w:rPr>
                <w:rFonts w:ascii="Tahoma" w:hAnsi="Tahoma" w:cs="Tahoma"/>
                <w:sz w:val="22"/>
                <w:szCs w:val="22"/>
              </w:rPr>
              <w:t xml:space="preserve">a sui rifiuti anno   </w:t>
            </w:r>
            <w:r w:rsidR="00DB38B3">
              <w:rPr>
                <w:rFonts w:ascii="Tahoma" w:hAnsi="Tahoma" w:cs="Tahoma"/>
                <w:sz w:val="22"/>
                <w:szCs w:val="22"/>
              </w:rPr>
              <w:t xml:space="preserve"> ________</w:t>
            </w:r>
            <w:r>
              <w:rPr>
                <w:rFonts w:ascii="Tahoma" w:hAnsi="Tahoma" w:cs="Tahoma"/>
                <w:sz w:val="22"/>
                <w:szCs w:val="22"/>
              </w:rPr>
              <w:t xml:space="preserve"> di euro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627B58" w:rsidRPr="00294461" w:rsidRDefault="005B4B83" w:rsidP="007D5BDF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627B58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7D5BD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7D5BD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7D5BD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7D5BD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7D5BD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935B3" w:rsidRPr="00294461" w:rsidTr="002935B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B3" w:rsidRPr="00294461" w:rsidRDefault="0016404A" w:rsidP="0068106B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versato dal contribuente</w:t>
            </w:r>
            <w:r w:rsidR="002935B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5B3" w:rsidRPr="00294461" w:rsidRDefault="005B4B8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2935B3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B3" w:rsidRPr="00294461" w:rsidRDefault="002935B3" w:rsidP="0068106B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CF: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5B3" w:rsidRPr="00294461" w:rsidRDefault="005B4B8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2935B3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27B58" w:rsidRPr="00294461" w:rsidTr="00627B58">
        <w:tc>
          <w:tcPr>
            <w:tcW w:w="2660" w:type="dxa"/>
            <w:tcBorders>
              <w:top w:val="nil"/>
            </w:tcBorders>
            <w:vAlign w:val="center"/>
          </w:tcPr>
          <w:p w:rsidR="00627B58" w:rsidRDefault="00627B58" w:rsidP="0016404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 il seguente motivo</w:t>
            </w:r>
          </w:p>
        </w:tc>
        <w:tc>
          <w:tcPr>
            <w:tcW w:w="7229" w:type="dxa"/>
            <w:gridSpan w:val="3"/>
            <w:tcBorders>
              <w:top w:val="nil"/>
            </w:tcBorders>
            <w:vAlign w:val="center"/>
          </w:tcPr>
          <w:p w:rsidR="00627B58" w:rsidRDefault="005B4B8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627B58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802C4" w:rsidRPr="00294461" w:rsidTr="002935B3">
        <w:tc>
          <w:tcPr>
            <w:tcW w:w="9889" w:type="dxa"/>
            <w:gridSpan w:val="4"/>
            <w:vAlign w:val="center"/>
          </w:tcPr>
          <w:p w:rsidR="006802C4" w:rsidRDefault="005B4B8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627B58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27B58" w:rsidRPr="00A72DF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7B58" w:rsidRPr="00A72DF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7B58" w:rsidRPr="00A72DF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27B58" w:rsidRPr="00A72DF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5473D5" w:rsidRDefault="005473D5" w:rsidP="0068106B">
      <w:pPr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366"/>
        <w:gridCol w:w="366"/>
        <w:gridCol w:w="139"/>
        <w:gridCol w:w="222"/>
        <w:gridCol w:w="361"/>
        <w:gridCol w:w="361"/>
        <w:gridCol w:w="361"/>
        <w:gridCol w:w="361"/>
        <w:gridCol w:w="362"/>
        <w:gridCol w:w="362"/>
        <w:gridCol w:w="362"/>
        <w:gridCol w:w="171"/>
        <w:gridCol w:w="191"/>
        <w:gridCol w:w="362"/>
        <w:gridCol w:w="362"/>
        <w:gridCol w:w="417"/>
        <w:gridCol w:w="417"/>
        <w:gridCol w:w="235"/>
        <w:gridCol w:w="129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68106B" w:rsidRPr="00294461" w:rsidTr="00B22D6A">
        <w:tc>
          <w:tcPr>
            <w:tcW w:w="5778" w:type="dxa"/>
            <w:gridSpan w:val="18"/>
            <w:tcBorders>
              <w:top w:val="nil"/>
              <w:bottom w:val="nil"/>
            </w:tcBorders>
            <w:vAlign w:val="center"/>
          </w:tcPr>
          <w:p w:rsidR="0068106B" w:rsidRPr="00294461" w:rsidRDefault="0068106B" w:rsidP="00B22D6A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che l’importo venga </w:t>
            </w:r>
            <w:r w:rsidR="00B22D6A">
              <w:rPr>
                <w:rFonts w:ascii="Tahoma" w:hAnsi="Tahoma" w:cs="Tahoma"/>
                <w:sz w:val="22"/>
                <w:szCs w:val="22"/>
              </w:rPr>
              <w:t>accreditato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su</w:t>
            </w:r>
            <w:r w:rsidR="00B22D6A"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 xml:space="preserve"> c/c intestato a</w:t>
            </w:r>
          </w:p>
        </w:tc>
        <w:tc>
          <w:tcPr>
            <w:tcW w:w="411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68106B" w:rsidRPr="00294461" w:rsidRDefault="005B4B8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68106B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06367" w:rsidRPr="00294461" w:rsidTr="00806367">
        <w:tc>
          <w:tcPr>
            <w:tcW w:w="3794" w:type="dxa"/>
            <w:gridSpan w:val="12"/>
            <w:vAlign w:val="center"/>
          </w:tcPr>
          <w:p w:rsidR="00806367" w:rsidRPr="00294461" w:rsidRDefault="00806367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nato/a a 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6"/>
            <w:vAlign w:val="center"/>
          </w:tcPr>
          <w:p w:rsidR="00806367" w:rsidRPr="00294461" w:rsidRDefault="00806367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il 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12"/>
            <w:vAlign w:val="center"/>
          </w:tcPr>
          <w:p w:rsidR="00806367" w:rsidRPr="00806367" w:rsidRDefault="00806367" w:rsidP="00DB037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t xml:space="preserve">C.F. 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DB037E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5B4B83"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06367" w:rsidRPr="00294461" w:rsidTr="00B22D6A"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367" w:rsidRPr="00294461" w:rsidRDefault="00806367" w:rsidP="0080636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banca </w:t>
            </w:r>
          </w:p>
        </w:tc>
        <w:tc>
          <w:tcPr>
            <w:tcW w:w="38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367" w:rsidRPr="00294461" w:rsidRDefault="005B4B8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06367" w:rsidRPr="00294461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294461">
              <w:rPr>
                <w:rFonts w:ascii="Tahoma" w:hAnsi="Tahoma" w:cs="Tahoma"/>
                <w:sz w:val="22"/>
                <w:szCs w:val="22"/>
              </w:rPr>
            </w:r>
            <w:r w:rsidRPr="0029446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802C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806367" w:rsidRPr="006802C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02C4">
              <w:rPr>
                <w:rFonts w:ascii="Tahoma" w:hAnsi="Tahoma" w:cs="Tahoma"/>
                <w:sz w:val="22"/>
                <w:szCs w:val="22"/>
              </w:rPr>
            </w:r>
            <w:r w:rsidRPr="006802C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Pr="006802C4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294461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367" w:rsidRPr="00294461" w:rsidRDefault="00806367" w:rsidP="0080636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agenzia</w:t>
            </w:r>
          </w:p>
        </w:tc>
        <w:tc>
          <w:tcPr>
            <w:tcW w:w="41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367" w:rsidRPr="00294461" w:rsidRDefault="005B4B83" w:rsidP="00DB037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94461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806367" w:rsidRPr="00294461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294461">
              <w:rPr>
                <w:rFonts w:ascii="Tahoma" w:hAnsi="Tahoma" w:cs="Tahoma"/>
                <w:sz w:val="22"/>
                <w:szCs w:val="22"/>
              </w:rPr>
            </w:r>
            <w:r w:rsidRPr="00294461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802C4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806367" w:rsidRPr="006802C4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802C4">
              <w:rPr>
                <w:rFonts w:ascii="Tahoma" w:hAnsi="Tahoma" w:cs="Tahoma"/>
                <w:sz w:val="22"/>
                <w:szCs w:val="22"/>
              </w:rPr>
            </w:r>
            <w:r w:rsidRPr="006802C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="00DB037E">
              <w:rPr>
                <w:rFonts w:ascii="Tahoma" w:hAnsi="Tahoma" w:cs="Tahoma"/>
                <w:sz w:val="22"/>
                <w:szCs w:val="22"/>
              </w:rPr>
              <w:t> </w:t>
            </w:r>
            <w:r w:rsidRPr="006802C4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294461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6802C4" w:rsidRPr="001A262C" w:rsidTr="0068106B">
        <w:tblPrEx>
          <w:tblCellMar>
            <w:left w:w="70" w:type="dxa"/>
            <w:right w:w="70" w:type="dxa"/>
          </w:tblCellMar>
          <w:tblLook w:val="0000"/>
        </w:tblPrEx>
        <w:tc>
          <w:tcPr>
            <w:tcW w:w="9889" w:type="dxa"/>
            <w:gridSpan w:val="30"/>
            <w:tcBorders>
              <w:top w:val="nil"/>
              <w:bottom w:val="nil"/>
            </w:tcBorders>
          </w:tcPr>
          <w:p w:rsidR="006802C4" w:rsidRPr="00004373" w:rsidRDefault="00806367" w:rsidP="0068106B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br/>
            </w:r>
            <w:r w:rsidR="00004373">
              <w:rPr>
                <w:rFonts w:ascii="Tahoma" w:hAnsi="Tahoma" w:cs="Tahoma"/>
                <w:bCs/>
                <w:iCs/>
                <w:sz w:val="22"/>
                <w:szCs w:val="22"/>
              </w:rPr>
              <w:t>c</w:t>
            </w:r>
            <w:r w:rsidR="006802C4" w:rsidRPr="00004373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odice </w:t>
            </w:r>
            <w:r w:rsidR="00004373">
              <w:rPr>
                <w:rFonts w:ascii="Tahoma" w:hAnsi="Tahoma" w:cs="Tahoma"/>
                <w:bCs/>
                <w:iCs/>
                <w:sz w:val="22"/>
                <w:szCs w:val="22"/>
              </w:rPr>
              <w:t>IBAN</w:t>
            </w:r>
          </w:p>
        </w:tc>
      </w:tr>
      <w:tr w:rsidR="00806367" w:rsidRPr="001A262C" w:rsidTr="0068106B">
        <w:tblPrEx>
          <w:tblCellMar>
            <w:left w:w="70" w:type="dxa"/>
            <w:right w:w="70" w:type="dxa"/>
          </w:tblCellMar>
          <w:tblLook w:val="0000"/>
        </w:tblPrEx>
        <w:tc>
          <w:tcPr>
            <w:tcW w:w="9889" w:type="dxa"/>
            <w:gridSpan w:val="30"/>
            <w:tcBorders>
              <w:top w:val="nil"/>
              <w:bottom w:val="nil"/>
            </w:tcBorders>
          </w:tcPr>
          <w:p w:rsidR="00806367" w:rsidRDefault="00806367" w:rsidP="0068106B">
            <w:pPr>
              <w:spacing w:line="36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B037E" w:rsidRPr="001A262C" w:rsidTr="0068106B">
        <w:tblPrEx>
          <w:tblCellMar>
            <w:left w:w="70" w:type="dxa"/>
            <w:right w:w="70" w:type="dxa"/>
          </w:tblCellMar>
          <w:tblLook w:val="0000"/>
        </w:tblPrEx>
        <w:tc>
          <w:tcPr>
            <w:tcW w:w="3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935B3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373" w:rsidRPr="001A262C" w:rsidRDefault="005B4B83" w:rsidP="00DB037E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2935B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B037E" w:rsidRPr="00DB037E">
              <w:rPr>
                <w:rFonts w:ascii="Tahoma" w:hAnsi="Tahoma" w:cs="Tahoma"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004373" w:rsidRPr="00E03511" w:rsidRDefault="00004373" w:rsidP="0068106B">
      <w:pPr>
        <w:spacing w:line="360" w:lineRule="auto"/>
        <w:rPr>
          <w:rFonts w:ascii="Tahoma" w:hAnsi="Tahoma" w:cs="Tahoma"/>
          <w:sz w:val="12"/>
          <w:szCs w:val="12"/>
        </w:rPr>
      </w:pPr>
    </w:p>
    <w:p w:rsidR="002935B3" w:rsidRDefault="002935B3" w:rsidP="00627B58">
      <w:pPr>
        <w:spacing w:line="360" w:lineRule="auto"/>
        <w:rPr>
          <w:rFonts w:ascii="Tahoma" w:hAnsi="Tahoma" w:cs="Tahoma"/>
          <w:sz w:val="22"/>
          <w:szCs w:val="22"/>
        </w:rPr>
      </w:pPr>
    </w:p>
    <w:p w:rsidR="00F17AF2" w:rsidRDefault="00E03511" w:rsidP="00627B58">
      <w:pPr>
        <w:spacing w:line="360" w:lineRule="auto"/>
        <w:rPr>
          <w:rFonts w:ascii="Tahoma" w:hAnsi="Tahoma" w:cs="Tahoma"/>
          <w:sz w:val="22"/>
          <w:szCs w:val="22"/>
        </w:rPr>
      </w:pPr>
      <w:r w:rsidRPr="00F17AF2">
        <w:rPr>
          <w:rFonts w:ascii="Tahoma" w:hAnsi="Tahoma" w:cs="Tahoma"/>
          <w:sz w:val="22"/>
          <w:szCs w:val="22"/>
        </w:rPr>
        <w:t>Allegati:</w:t>
      </w: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1101"/>
        <w:gridCol w:w="8788"/>
      </w:tblGrid>
      <w:tr w:rsidR="002935B3" w:rsidRPr="00294461" w:rsidTr="002935B3">
        <w:tc>
          <w:tcPr>
            <w:tcW w:w="9889" w:type="dxa"/>
            <w:gridSpan w:val="2"/>
            <w:tcBorders>
              <w:top w:val="nil"/>
              <w:bottom w:val="nil"/>
            </w:tcBorders>
            <w:vAlign w:val="center"/>
          </w:tcPr>
          <w:p w:rsidR="002935B3" w:rsidRDefault="00E747AB" w:rsidP="00627B5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1A262C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62C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1A262C">
              <w:rPr>
                <w:rFonts w:ascii="Tahoma" w:hAnsi="Tahoma" w:cs="Tahoma"/>
                <w:sz w:val="22"/>
                <w:szCs w:val="22"/>
              </w:rPr>
            </w:r>
            <w:r w:rsidRPr="001A262C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935B3">
              <w:rPr>
                <w:rFonts w:ascii="Tahoma" w:hAnsi="Tahoma" w:cs="Tahoma"/>
                <w:sz w:val="22"/>
                <w:szCs w:val="22"/>
              </w:rPr>
              <w:t xml:space="preserve">ricevute di versamento </w:t>
            </w:r>
            <w:r>
              <w:rPr>
                <w:rFonts w:ascii="Tahoma" w:hAnsi="Tahoma" w:cs="Tahoma"/>
                <w:sz w:val="22"/>
                <w:szCs w:val="22"/>
              </w:rPr>
              <w:t>TARI</w:t>
            </w:r>
          </w:p>
          <w:p w:rsidR="002935B3" w:rsidRDefault="005B4B83" w:rsidP="00627B5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1A262C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5B3" w:rsidRPr="001A262C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1A262C">
              <w:rPr>
                <w:rFonts w:ascii="Tahoma" w:hAnsi="Tahoma" w:cs="Tahoma"/>
                <w:sz w:val="22"/>
                <w:szCs w:val="22"/>
              </w:rPr>
            </w:r>
            <w:r w:rsidRPr="001A262C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2935B3">
              <w:rPr>
                <w:rFonts w:ascii="Tahoma" w:hAnsi="Tahoma" w:cs="Tahoma"/>
                <w:sz w:val="22"/>
                <w:szCs w:val="22"/>
              </w:rPr>
              <w:t xml:space="preserve"> delega all’</w:t>
            </w:r>
            <w:r w:rsidR="00627B58">
              <w:rPr>
                <w:rFonts w:ascii="Tahoma" w:hAnsi="Tahoma" w:cs="Tahoma"/>
                <w:sz w:val="22"/>
                <w:szCs w:val="22"/>
              </w:rPr>
              <w:t>incasso dell’importo da rimbo</w:t>
            </w:r>
            <w:r w:rsidR="002935B3">
              <w:rPr>
                <w:rFonts w:ascii="Tahoma" w:hAnsi="Tahoma" w:cs="Tahoma"/>
                <w:sz w:val="22"/>
                <w:szCs w:val="22"/>
              </w:rPr>
              <w:t>rsare da parte</w:t>
            </w:r>
            <w:r w:rsidR="0068106B">
              <w:rPr>
                <w:rFonts w:ascii="Tahoma" w:hAnsi="Tahoma" w:cs="Tahoma"/>
                <w:sz w:val="22"/>
                <w:szCs w:val="22"/>
              </w:rPr>
              <w:t xml:space="preserve"> dei coeredi</w:t>
            </w:r>
            <w:r w:rsidR="002F1C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F1CEB" w:rsidRPr="002F1CEB">
              <w:rPr>
                <w:rFonts w:ascii="Tahoma" w:hAnsi="Tahoma" w:cs="Tahoma"/>
                <w:sz w:val="22"/>
                <w:szCs w:val="22"/>
                <w:vertAlign w:val="superscript"/>
              </w:rPr>
              <w:t>(*)</w:t>
            </w:r>
            <w:r w:rsidR="006810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F17AF2" w:rsidRPr="00294461" w:rsidTr="002935B3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F17AF2" w:rsidRDefault="005B4B83" w:rsidP="00627B5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1A262C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AF2" w:rsidRPr="001A262C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1A262C">
              <w:rPr>
                <w:rFonts w:ascii="Tahoma" w:hAnsi="Tahoma" w:cs="Tahoma"/>
                <w:sz w:val="22"/>
                <w:szCs w:val="22"/>
              </w:rPr>
            </w:r>
            <w:r w:rsidRPr="001A262C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F17AF2" w:rsidRPr="001A26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17AF2">
              <w:rPr>
                <w:rFonts w:ascii="Tahoma" w:hAnsi="Tahoma" w:cs="Tahoma"/>
                <w:sz w:val="22"/>
                <w:szCs w:val="22"/>
              </w:rPr>
              <w:t>altro</w:t>
            </w:r>
            <w:r w:rsidR="0016404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788" w:type="dxa"/>
            <w:tcBorders>
              <w:top w:val="nil"/>
              <w:bottom w:val="single" w:sz="4" w:space="0" w:color="auto"/>
            </w:tcBorders>
            <w:vAlign w:val="center"/>
          </w:tcPr>
          <w:p w:rsidR="00F17AF2" w:rsidRDefault="005B4B83" w:rsidP="00627B5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F17AF2" w:rsidRPr="00A72DF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17AF2" w:rsidRPr="00A72DF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17AF2" w:rsidRPr="00A72DF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17AF2" w:rsidRPr="00A72DF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17AF2" w:rsidRPr="00A72DF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17AF2" w:rsidRPr="00A72DF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A72DF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E03511" w:rsidRPr="00294461" w:rsidRDefault="00E03511" w:rsidP="00627B58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2935B3" w:rsidRDefault="002F1CEB" w:rsidP="002F1CEB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2F1CEB">
        <w:rPr>
          <w:rFonts w:ascii="Tahoma" w:hAnsi="Tahoma" w:cs="Tahoma"/>
          <w:sz w:val="22"/>
          <w:szCs w:val="22"/>
          <w:vertAlign w:val="superscript"/>
        </w:rPr>
        <w:t>(*)</w:t>
      </w:r>
      <w:r>
        <w:rPr>
          <w:rFonts w:ascii="Tahoma" w:hAnsi="Tahoma" w:cs="Tahoma"/>
          <w:sz w:val="22"/>
          <w:szCs w:val="22"/>
        </w:rPr>
        <w:t xml:space="preserve"> </w:t>
      </w:r>
      <w:r w:rsidRPr="002F1CEB">
        <w:rPr>
          <w:rFonts w:ascii="Tahoma" w:hAnsi="Tahoma" w:cs="Tahoma"/>
          <w:sz w:val="18"/>
          <w:szCs w:val="18"/>
        </w:rPr>
        <w:t>Solo in caso di contribuente deceduto</w:t>
      </w:r>
    </w:p>
    <w:p w:rsidR="002F1CEB" w:rsidRDefault="002F1CEB" w:rsidP="00627B58">
      <w:pPr>
        <w:spacing w:line="360" w:lineRule="auto"/>
        <w:rPr>
          <w:rFonts w:ascii="Tahoma" w:hAnsi="Tahoma" w:cs="Tahoma"/>
          <w:sz w:val="22"/>
          <w:szCs w:val="22"/>
        </w:rPr>
      </w:pPr>
    </w:p>
    <w:p w:rsidR="002935B3" w:rsidRDefault="002935B3" w:rsidP="00627B5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67A04" w:rsidRDefault="009E1663" w:rsidP="00627B58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294461">
        <w:rPr>
          <w:rFonts w:ascii="Tahoma" w:hAnsi="Tahoma" w:cs="Tahoma"/>
          <w:sz w:val="22"/>
          <w:szCs w:val="22"/>
        </w:rPr>
        <w:t xml:space="preserve">Lecco, lì </w:t>
      </w:r>
      <w:r w:rsidR="005B4B83" w:rsidRPr="00A72DF3">
        <w:rPr>
          <w:rFonts w:ascii="Tahoma" w:hAnsi="Tahoma" w:cs="Tahoma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="000A38BE" w:rsidRPr="00A72DF3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5B4B83" w:rsidRPr="00A72DF3">
        <w:rPr>
          <w:rFonts w:ascii="Tahoma" w:hAnsi="Tahoma" w:cs="Tahoma"/>
          <w:b/>
          <w:sz w:val="20"/>
          <w:szCs w:val="20"/>
        </w:rPr>
      </w:r>
      <w:r w:rsidR="005B4B83" w:rsidRPr="00A72DF3">
        <w:rPr>
          <w:rFonts w:ascii="Tahoma" w:hAnsi="Tahoma" w:cs="Tahoma"/>
          <w:b/>
          <w:sz w:val="20"/>
          <w:szCs w:val="20"/>
        </w:rPr>
        <w:fldChar w:fldCharType="separate"/>
      </w:r>
      <w:r w:rsidR="000A38BE" w:rsidRPr="00A72DF3">
        <w:rPr>
          <w:rFonts w:ascii="Tahoma" w:hAnsi="Tahoma" w:cs="Tahoma"/>
          <w:b/>
          <w:noProof/>
          <w:sz w:val="20"/>
          <w:szCs w:val="20"/>
        </w:rPr>
        <w:t> </w:t>
      </w:r>
      <w:r w:rsidR="000A38BE" w:rsidRPr="00A72DF3">
        <w:rPr>
          <w:rFonts w:ascii="Tahoma" w:hAnsi="Tahoma" w:cs="Tahoma"/>
          <w:b/>
          <w:noProof/>
          <w:sz w:val="20"/>
          <w:szCs w:val="20"/>
        </w:rPr>
        <w:t> </w:t>
      </w:r>
      <w:r w:rsidR="000A38BE" w:rsidRPr="00A72DF3">
        <w:rPr>
          <w:rFonts w:ascii="Tahoma" w:hAnsi="Tahoma" w:cs="Tahoma"/>
          <w:b/>
          <w:noProof/>
          <w:sz w:val="20"/>
          <w:szCs w:val="20"/>
        </w:rPr>
        <w:t> </w:t>
      </w:r>
      <w:r w:rsidR="000A38BE" w:rsidRPr="00A72DF3">
        <w:rPr>
          <w:rFonts w:ascii="Tahoma" w:hAnsi="Tahoma" w:cs="Tahoma"/>
          <w:b/>
          <w:noProof/>
          <w:sz w:val="20"/>
          <w:szCs w:val="20"/>
        </w:rPr>
        <w:t> </w:t>
      </w:r>
      <w:r w:rsidR="000A38BE" w:rsidRPr="00A72DF3">
        <w:rPr>
          <w:rFonts w:ascii="Tahoma" w:hAnsi="Tahoma" w:cs="Tahoma"/>
          <w:b/>
          <w:noProof/>
          <w:sz w:val="20"/>
          <w:szCs w:val="20"/>
        </w:rPr>
        <w:t> </w:t>
      </w:r>
      <w:r w:rsidR="005B4B83" w:rsidRPr="00A72DF3">
        <w:rPr>
          <w:rFonts w:ascii="Tahoma" w:hAnsi="Tahoma" w:cs="Tahoma"/>
          <w:b/>
          <w:sz w:val="20"/>
          <w:szCs w:val="20"/>
        </w:rPr>
        <w:fldChar w:fldCharType="end"/>
      </w:r>
      <w:r w:rsidRPr="00294461">
        <w:rPr>
          <w:rFonts w:ascii="Tahoma" w:hAnsi="Tahoma" w:cs="Tahoma"/>
          <w:sz w:val="22"/>
          <w:szCs w:val="22"/>
        </w:rPr>
        <w:tab/>
      </w:r>
      <w:r w:rsidRPr="00294461">
        <w:rPr>
          <w:rFonts w:ascii="Tahoma" w:hAnsi="Tahoma" w:cs="Tahoma"/>
          <w:sz w:val="22"/>
          <w:szCs w:val="22"/>
        </w:rPr>
        <w:tab/>
      </w:r>
      <w:r w:rsidRPr="00294461">
        <w:rPr>
          <w:rFonts w:ascii="Tahoma" w:hAnsi="Tahoma" w:cs="Tahoma"/>
          <w:sz w:val="22"/>
          <w:szCs w:val="22"/>
        </w:rPr>
        <w:tab/>
      </w:r>
      <w:r w:rsidRPr="00294461">
        <w:rPr>
          <w:rFonts w:ascii="Tahoma" w:hAnsi="Tahoma" w:cs="Tahoma"/>
          <w:sz w:val="22"/>
          <w:szCs w:val="22"/>
        </w:rPr>
        <w:tab/>
      </w:r>
      <w:r w:rsidRPr="00294461">
        <w:rPr>
          <w:rFonts w:ascii="Tahoma" w:hAnsi="Tahoma" w:cs="Tahoma"/>
          <w:sz w:val="22"/>
          <w:szCs w:val="22"/>
        </w:rPr>
        <w:tab/>
        <w:t xml:space="preserve">      </w:t>
      </w:r>
      <w:r w:rsidR="00B75671" w:rsidRPr="00294461">
        <w:rPr>
          <w:rFonts w:ascii="Tahoma" w:hAnsi="Tahoma" w:cs="Tahoma"/>
          <w:sz w:val="22"/>
          <w:szCs w:val="22"/>
        </w:rPr>
        <w:tab/>
      </w:r>
      <w:r w:rsidR="00B75671" w:rsidRPr="00294461">
        <w:rPr>
          <w:rFonts w:ascii="Tahoma" w:hAnsi="Tahoma" w:cs="Tahoma"/>
          <w:sz w:val="22"/>
          <w:szCs w:val="22"/>
        </w:rPr>
        <w:tab/>
      </w:r>
      <w:r w:rsidRPr="00294461">
        <w:rPr>
          <w:rFonts w:ascii="Tahoma" w:hAnsi="Tahoma" w:cs="Tahoma"/>
          <w:sz w:val="22"/>
          <w:szCs w:val="22"/>
        </w:rPr>
        <w:t xml:space="preserve">      </w:t>
      </w:r>
      <w:r w:rsidRPr="00294461">
        <w:rPr>
          <w:rFonts w:ascii="Tahoma" w:hAnsi="Tahoma" w:cs="Tahoma"/>
          <w:b/>
          <w:bCs/>
          <w:sz w:val="22"/>
          <w:szCs w:val="22"/>
        </w:rPr>
        <w:t>IL RICHIEDENTE</w:t>
      </w:r>
    </w:p>
    <w:p w:rsidR="00004373" w:rsidRDefault="00004373" w:rsidP="00627B58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2235"/>
        <w:gridCol w:w="3402"/>
      </w:tblGrid>
      <w:tr w:rsidR="00A90FC3" w:rsidRPr="009B2FBE" w:rsidTr="00863428"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A90FC3" w:rsidRPr="009B2FBE" w:rsidRDefault="00A90FC3" w:rsidP="00627B5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Recapito telefonico</w:t>
            </w:r>
          </w:p>
        </w:tc>
        <w:tc>
          <w:tcPr>
            <w:tcW w:w="3402" w:type="dxa"/>
            <w:vAlign w:val="center"/>
          </w:tcPr>
          <w:p w:rsidR="00A90FC3" w:rsidRPr="009B2FBE" w:rsidRDefault="005B4B83" w:rsidP="00C2764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90FC3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2"/>
                <w:szCs w:val="22"/>
              </w:rPr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C27641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C27641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C27641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C27641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C27641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</w:tbl>
    <w:p w:rsidR="00567A04" w:rsidRPr="00505C9A" w:rsidRDefault="00567A04" w:rsidP="0068106B">
      <w:pPr>
        <w:spacing w:line="360" w:lineRule="auto"/>
        <w:rPr>
          <w:rFonts w:ascii="Tahoma" w:hAnsi="Tahoma" w:cs="Tahoma"/>
          <w:sz w:val="2"/>
          <w:szCs w:val="2"/>
        </w:rPr>
      </w:pPr>
    </w:p>
    <w:sectPr w:rsidR="00567A04" w:rsidRPr="00505C9A" w:rsidSect="003818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AB" w:rsidRDefault="00E747AB">
      <w:r>
        <w:separator/>
      </w:r>
    </w:p>
  </w:endnote>
  <w:endnote w:type="continuationSeparator" w:id="0">
    <w:p w:rsidR="00E747AB" w:rsidRDefault="00E7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2" w:rsidRPr="005C1A4A" w:rsidRDefault="00C964C2" w:rsidP="00A0533D">
    <w:pPr>
      <w:pStyle w:val="Pidipagina"/>
      <w:jc w:val="center"/>
      <w:rPr>
        <w:rFonts w:ascii="Tahoma" w:hAnsi="Tahoma" w:cs="Tahoma"/>
        <w:i/>
        <w:color w:val="333333"/>
        <w:sz w:val="16"/>
        <w:szCs w:val="16"/>
      </w:rPr>
    </w:pPr>
    <w:r w:rsidRPr="005C1A4A">
      <w:rPr>
        <w:rFonts w:ascii="Tahoma" w:hAnsi="Tahoma" w:cs="Tahoma"/>
        <w:i/>
        <w:color w:val="333333"/>
        <w:sz w:val="16"/>
        <w:szCs w:val="16"/>
      </w:rPr>
      <w:t>Comune di Lecco - Servizio tributi e catasto – Piazza Diaz n. 1 – 0341.481220 – tributi@comune.lecco.it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2" w:rsidRPr="007E12C0" w:rsidRDefault="00C964C2" w:rsidP="007E12C0">
    <w:pPr>
      <w:pStyle w:val="Pidipagina"/>
      <w:jc w:val="center"/>
      <w:rPr>
        <w:rFonts w:ascii="Tahoma" w:hAnsi="Tahoma" w:cs="Tahoma"/>
        <w:i/>
        <w:color w:val="333333"/>
        <w:sz w:val="16"/>
        <w:szCs w:val="16"/>
      </w:rPr>
    </w:pPr>
    <w:r w:rsidRPr="005C1A4A">
      <w:rPr>
        <w:rFonts w:ascii="Tahoma" w:hAnsi="Tahoma" w:cs="Tahoma"/>
        <w:i/>
        <w:color w:val="333333"/>
        <w:sz w:val="16"/>
        <w:szCs w:val="16"/>
      </w:rPr>
      <w:t>Comune di Lecco - Servizio tributi e catasto – Piazza Diaz n. 1 – 0341.481220 – tributi@comune.lecco.it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AB" w:rsidRDefault="00E747AB">
      <w:r>
        <w:separator/>
      </w:r>
    </w:p>
  </w:footnote>
  <w:footnote w:type="continuationSeparator" w:id="0">
    <w:p w:rsidR="00E747AB" w:rsidRDefault="00E74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2" w:rsidRDefault="00C964C2" w:rsidP="00EB3191">
    <w:pPr>
      <w:tabs>
        <w:tab w:val="left" w:pos="1843"/>
      </w:tabs>
      <w:jc w:val="center"/>
      <w:rPr>
        <w:b/>
        <w:noProof/>
        <w:color w:val="000080"/>
        <w:sz w:val="16"/>
        <w:szCs w:val="16"/>
      </w:rPr>
    </w:pPr>
  </w:p>
  <w:p w:rsidR="00C964C2" w:rsidRDefault="00C964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2" w:rsidRDefault="00DB38B3" w:rsidP="00567A04">
    <w:pPr>
      <w:pStyle w:val="Intestazione"/>
      <w:jc w:val="center"/>
      <w:rPr>
        <w:b/>
        <w:noProof/>
        <w:color w:val="000080"/>
        <w:sz w:val="16"/>
        <w:szCs w:val="16"/>
      </w:rPr>
    </w:pPr>
    <w:r w:rsidRPr="00DB38B3">
      <w:rPr>
        <w:b/>
        <w:noProof/>
        <w:color w:val="00008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Descrizione: logo_nero a bassa risoluzione" style="width:76.5pt;height:67.5pt;visibility:visible">
          <v:imagedata r:id="rId1" o:title="logo_nero a bassa risoluzione"/>
        </v:shape>
      </w:pict>
    </w:r>
  </w:p>
  <w:p w:rsidR="00C964C2" w:rsidRPr="00567A04" w:rsidRDefault="00C964C2" w:rsidP="00567A04">
    <w:pPr>
      <w:tabs>
        <w:tab w:val="left" w:pos="1843"/>
      </w:tabs>
      <w:jc w:val="center"/>
      <w:rPr>
        <w:rFonts w:ascii="Arial" w:hAnsi="Arial" w:cs="Arial"/>
        <w:b/>
        <w:color w:val="000000"/>
        <w:sz w:val="18"/>
        <w:szCs w:val="20"/>
      </w:rPr>
    </w:pPr>
    <w:r w:rsidRPr="00EB3191">
      <w:rPr>
        <w:rFonts w:ascii="Arial" w:hAnsi="Arial" w:cs="Arial"/>
        <w:b/>
        <w:noProof/>
        <w:color w:val="000000"/>
        <w:sz w:val="18"/>
        <w:szCs w:val="20"/>
      </w:rPr>
      <w:t>Servizio tributi e catasto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53B"/>
    <w:multiLevelType w:val="hybridMultilevel"/>
    <w:tmpl w:val="7C542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B43FB"/>
    <w:multiLevelType w:val="hybridMultilevel"/>
    <w:tmpl w:val="80A4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A7925"/>
    <w:multiLevelType w:val="hybridMultilevel"/>
    <w:tmpl w:val="D146F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500B8"/>
    <w:multiLevelType w:val="hybridMultilevel"/>
    <w:tmpl w:val="74323848"/>
    <w:lvl w:ilvl="0" w:tplc="3B3AAF38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D2232"/>
    <w:multiLevelType w:val="hybridMultilevel"/>
    <w:tmpl w:val="18BA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attachedTemplate r:id="rId1"/>
  <w:stylePaneFormatFilter w:val="3F01"/>
  <w:doNotTrackMoves/>
  <w:documentProtection w:edit="forms" w:enforcement="1" w:cryptProviderType="rsaFull" w:cryptAlgorithmClass="hash" w:cryptAlgorithmType="typeAny" w:cryptAlgorithmSid="4" w:cryptSpinCount="100000" w:hash="vcsvxg723UWb0pwyM3lKkEr2qrE=" w:salt="x7CPuvTAOKT5Z+ffcXP4lA==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02554"/>
    <w:rsid w:val="00004373"/>
    <w:rsid w:val="000573DF"/>
    <w:rsid w:val="000957C7"/>
    <w:rsid w:val="00095F1A"/>
    <w:rsid w:val="000A38BE"/>
    <w:rsid w:val="000E38AC"/>
    <w:rsid w:val="00136E5C"/>
    <w:rsid w:val="001512DE"/>
    <w:rsid w:val="0016404A"/>
    <w:rsid w:val="0017492D"/>
    <w:rsid w:val="00240DF4"/>
    <w:rsid w:val="002935B3"/>
    <w:rsid w:val="00294461"/>
    <w:rsid w:val="002C5AF5"/>
    <w:rsid w:val="002D04F6"/>
    <w:rsid w:val="002F1CEB"/>
    <w:rsid w:val="00321A1B"/>
    <w:rsid w:val="00381897"/>
    <w:rsid w:val="003945CB"/>
    <w:rsid w:val="004377DF"/>
    <w:rsid w:val="004914BD"/>
    <w:rsid w:val="004A4543"/>
    <w:rsid w:val="004C79ED"/>
    <w:rsid w:val="00505C9A"/>
    <w:rsid w:val="00540C0B"/>
    <w:rsid w:val="00545E42"/>
    <w:rsid w:val="005473D5"/>
    <w:rsid w:val="00567A04"/>
    <w:rsid w:val="005B4B83"/>
    <w:rsid w:val="005C1A4A"/>
    <w:rsid w:val="005E67B1"/>
    <w:rsid w:val="00610CA8"/>
    <w:rsid w:val="00627B58"/>
    <w:rsid w:val="00640459"/>
    <w:rsid w:val="00645606"/>
    <w:rsid w:val="006802C4"/>
    <w:rsid w:val="0068106B"/>
    <w:rsid w:val="006A16BE"/>
    <w:rsid w:val="006F3600"/>
    <w:rsid w:val="00714C2A"/>
    <w:rsid w:val="007636E6"/>
    <w:rsid w:val="007B79AE"/>
    <w:rsid w:val="007C6B5C"/>
    <w:rsid w:val="007D5BDF"/>
    <w:rsid w:val="007E12C0"/>
    <w:rsid w:val="007E350B"/>
    <w:rsid w:val="00806367"/>
    <w:rsid w:val="00863428"/>
    <w:rsid w:val="008B6F21"/>
    <w:rsid w:val="00914AC8"/>
    <w:rsid w:val="009E1663"/>
    <w:rsid w:val="00A0533D"/>
    <w:rsid w:val="00A1095D"/>
    <w:rsid w:val="00A209EE"/>
    <w:rsid w:val="00A90FC3"/>
    <w:rsid w:val="00AF794B"/>
    <w:rsid w:val="00B22D6A"/>
    <w:rsid w:val="00B75671"/>
    <w:rsid w:val="00B92928"/>
    <w:rsid w:val="00B94A43"/>
    <w:rsid w:val="00C03DD1"/>
    <w:rsid w:val="00C053FD"/>
    <w:rsid w:val="00C27641"/>
    <w:rsid w:val="00C646FB"/>
    <w:rsid w:val="00C85564"/>
    <w:rsid w:val="00C905B5"/>
    <w:rsid w:val="00C964C2"/>
    <w:rsid w:val="00D439B3"/>
    <w:rsid w:val="00D628E8"/>
    <w:rsid w:val="00DB037E"/>
    <w:rsid w:val="00DB38B3"/>
    <w:rsid w:val="00E03511"/>
    <w:rsid w:val="00E31623"/>
    <w:rsid w:val="00E442A5"/>
    <w:rsid w:val="00E747AB"/>
    <w:rsid w:val="00E85D11"/>
    <w:rsid w:val="00E905E8"/>
    <w:rsid w:val="00EA3B5C"/>
    <w:rsid w:val="00EB3191"/>
    <w:rsid w:val="00ED7A18"/>
    <w:rsid w:val="00EE4083"/>
    <w:rsid w:val="00F17AF2"/>
    <w:rsid w:val="00FF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663"/>
    <w:rPr>
      <w:sz w:val="24"/>
      <w:szCs w:val="24"/>
    </w:rPr>
  </w:style>
  <w:style w:type="paragraph" w:styleId="Titolo1">
    <w:name w:val="heading 1"/>
    <w:basedOn w:val="Normale"/>
    <w:next w:val="Normale"/>
    <w:qFormat/>
    <w:rsid w:val="009E1663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E1663"/>
    <w:pPr>
      <w:jc w:val="center"/>
    </w:pPr>
    <w:rPr>
      <w:sz w:val="28"/>
    </w:rPr>
  </w:style>
  <w:style w:type="paragraph" w:styleId="Corpotesto">
    <w:name w:val="Corpo testo"/>
    <w:basedOn w:val="Normale"/>
    <w:rsid w:val="009E1663"/>
    <w:pPr>
      <w:jc w:val="center"/>
    </w:pPr>
    <w:rPr>
      <w:b/>
      <w:bCs/>
    </w:rPr>
  </w:style>
  <w:style w:type="paragraph" w:styleId="Corpodeltesto2">
    <w:name w:val="Body Text 2"/>
    <w:basedOn w:val="Normale"/>
    <w:rsid w:val="009E1663"/>
    <w:pPr>
      <w:jc w:val="both"/>
    </w:pPr>
  </w:style>
  <w:style w:type="table" w:styleId="Grigliatabella">
    <w:name w:val="Table Grid"/>
    <w:basedOn w:val="Tabellanormale"/>
    <w:rsid w:val="009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94A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51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512D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0957C7"/>
    <w:pPr>
      <w:spacing w:before="36" w:after="36"/>
      <w:ind w:left="36" w:right="36"/>
    </w:pPr>
  </w:style>
  <w:style w:type="character" w:styleId="Enfasigrassetto">
    <w:name w:val="Strong"/>
    <w:uiPriority w:val="22"/>
    <w:qFormat/>
    <w:rsid w:val="000957C7"/>
    <w:rPr>
      <w:b/>
      <w:bCs/>
    </w:rPr>
  </w:style>
  <w:style w:type="character" w:customStyle="1" w:styleId="p-hl-blue">
    <w:name w:val="p-hl-blue"/>
    <w:basedOn w:val="Carpredefinitoparagrafo"/>
    <w:rsid w:val="000957C7"/>
  </w:style>
  <w:style w:type="paragraph" w:styleId="Paragrafoelenco">
    <w:name w:val="List Paragraph"/>
    <w:basedOn w:val="Normale"/>
    <w:uiPriority w:val="34"/>
    <w:qFormat/>
    <w:rsid w:val="007B79AE"/>
    <w:pPr>
      <w:ind w:left="708"/>
    </w:pPr>
  </w:style>
  <w:style w:type="character" w:customStyle="1" w:styleId="PidipaginaCarattere">
    <w:name w:val="Piè di pagina Carattere"/>
    <w:link w:val="Pidipagina"/>
    <w:rsid w:val="007E12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rvizi%20Finanziari\Tributi%20e%20catasto\Tributi\Modelli\Modelli_TARI\201408_rimbor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2569-A5CE-4DF6-B2C2-DA02DB7D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201408_rimborso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marta.fiorini</dc:creator>
  <cp:lastModifiedBy>marta.fiorini</cp:lastModifiedBy>
  <cp:revision>1</cp:revision>
  <cp:lastPrinted>2016-03-02T07:43:00Z</cp:lastPrinted>
  <dcterms:created xsi:type="dcterms:W3CDTF">2016-03-02T07:40:00Z</dcterms:created>
  <dcterms:modified xsi:type="dcterms:W3CDTF">2016-03-02T07:44:00Z</dcterms:modified>
</cp:coreProperties>
</file>